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98BFF" w14:textId="77777777" w:rsidR="000C6155" w:rsidRPr="00B8302D" w:rsidRDefault="000C6155" w:rsidP="000C6155">
      <w:pPr>
        <w:rPr>
          <w:rFonts w:asciiTheme="majorHAnsi" w:hAnsiTheme="majorHAnsi" w:cstheme="majorHAnsi"/>
        </w:rPr>
      </w:pPr>
    </w:p>
    <w:p w14:paraId="41A4A0CB" w14:textId="08CA4147" w:rsidR="000C4324" w:rsidRDefault="000C4324" w:rsidP="000C4324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36"/>
        </w:rPr>
      </w:pPr>
      <w:r>
        <w:rPr>
          <w:rFonts w:asciiTheme="majorHAnsi" w:hAnsiTheme="majorHAnsi" w:cstheme="majorHAnsi"/>
          <w:color w:val="63003C"/>
          <w:sz w:val="36"/>
        </w:rPr>
        <w:t>Modèle</w:t>
      </w:r>
      <w:r w:rsidR="00D432B9">
        <w:rPr>
          <w:rFonts w:asciiTheme="majorHAnsi" w:hAnsiTheme="majorHAnsi" w:cstheme="majorHAnsi"/>
          <w:color w:val="63003C"/>
          <w:sz w:val="36"/>
        </w:rPr>
        <w:t>s de soumission</w:t>
      </w:r>
    </w:p>
    <w:p w14:paraId="4142D026" w14:textId="45B968FA" w:rsidR="000C4324" w:rsidRPr="00D432B9" w:rsidRDefault="000C4324" w:rsidP="000C4324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36"/>
          <w:szCs w:val="36"/>
        </w:rPr>
      </w:pPr>
      <w:r w:rsidRPr="00EF69A1">
        <w:rPr>
          <w:rFonts w:asciiTheme="majorHAnsi" w:hAnsiTheme="majorHAnsi" w:cstheme="majorHAnsi"/>
          <w:color w:val="63003C"/>
          <w:sz w:val="36"/>
          <w:szCs w:val="36"/>
        </w:rPr>
        <w:t xml:space="preserve"> </w:t>
      </w:r>
      <w:r w:rsidRPr="00D432B9">
        <w:rPr>
          <w:rFonts w:asciiTheme="majorHAnsi" w:hAnsiTheme="majorHAnsi" w:cstheme="majorHAnsi"/>
          <w:color w:val="63003C"/>
          <w:sz w:val="36"/>
          <w:szCs w:val="36"/>
        </w:rPr>
        <w:t>«</w:t>
      </w:r>
      <w:r w:rsidR="00BC4ECB">
        <w:rPr>
          <w:rFonts w:asciiTheme="majorHAnsi" w:hAnsiTheme="majorHAnsi" w:cstheme="majorHAnsi"/>
          <w:color w:val="63003C"/>
          <w:sz w:val="36"/>
          <w:szCs w:val="36"/>
        </w:rPr>
        <w:t xml:space="preserve"> </w:t>
      </w:r>
      <w:r w:rsidRPr="00D432B9">
        <w:rPr>
          <w:rFonts w:asciiTheme="majorHAnsi" w:hAnsiTheme="majorHAnsi" w:cstheme="majorHAnsi"/>
          <w:color w:val="63003C"/>
          <w:sz w:val="36"/>
          <w:szCs w:val="36"/>
        </w:rPr>
        <w:t>Initiatives structurantes 2024</w:t>
      </w:r>
      <w:r w:rsidR="00BC4ECB">
        <w:rPr>
          <w:rFonts w:asciiTheme="majorHAnsi" w:hAnsiTheme="majorHAnsi" w:cstheme="majorHAnsi"/>
          <w:color w:val="63003C"/>
          <w:sz w:val="36"/>
          <w:szCs w:val="36"/>
        </w:rPr>
        <w:t xml:space="preserve"> </w:t>
      </w:r>
      <w:r w:rsidR="00767E52">
        <w:rPr>
          <w:rFonts w:asciiTheme="majorHAnsi" w:hAnsiTheme="majorHAnsi" w:cstheme="majorHAnsi"/>
          <w:color w:val="63003C"/>
          <w:sz w:val="36"/>
          <w:szCs w:val="36"/>
        </w:rPr>
        <w:t xml:space="preserve">-2025 </w:t>
      </w:r>
      <w:r w:rsidRPr="00D432B9">
        <w:rPr>
          <w:rFonts w:asciiTheme="majorHAnsi" w:hAnsiTheme="majorHAnsi" w:cstheme="majorHAnsi"/>
          <w:color w:val="63003C"/>
          <w:sz w:val="36"/>
          <w:szCs w:val="36"/>
        </w:rPr>
        <w:t>»</w:t>
      </w:r>
    </w:p>
    <w:p w14:paraId="3B3812CE" w14:textId="721D973E" w:rsidR="000C4324" w:rsidRDefault="000C4324" w:rsidP="000C4324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36"/>
          <w:szCs w:val="36"/>
        </w:rPr>
      </w:pPr>
      <w:proofErr w:type="spellStart"/>
      <w:r w:rsidRPr="00EF69A1">
        <w:rPr>
          <w:rFonts w:asciiTheme="majorHAnsi" w:hAnsiTheme="majorHAnsi" w:cstheme="majorHAnsi"/>
          <w:color w:val="63003C"/>
          <w:sz w:val="36"/>
          <w:szCs w:val="36"/>
        </w:rPr>
        <w:t>Graduate</w:t>
      </w:r>
      <w:proofErr w:type="spellEnd"/>
      <w:r w:rsidRPr="00EF69A1">
        <w:rPr>
          <w:rFonts w:asciiTheme="majorHAnsi" w:hAnsiTheme="majorHAnsi" w:cstheme="majorHAnsi"/>
          <w:color w:val="63003C"/>
          <w:sz w:val="36"/>
          <w:szCs w:val="36"/>
        </w:rPr>
        <w:t xml:space="preserve"> </w:t>
      </w:r>
      <w:proofErr w:type="spellStart"/>
      <w:r w:rsidRPr="00EF69A1">
        <w:rPr>
          <w:rFonts w:asciiTheme="majorHAnsi" w:hAnsiTheme="majorHAnsi" w:cstheme="majorHAnsi"/>
          <w:color w:val="63003C"/>
          <w:sz w:val="36"/>
          <w:szCs w:val="36"/>
        </w:rPr>
        <w:t>School</w:t>
      </w:r>
      <w:proofErr w:type="spellEnd"/>
      <w:r w:rsidRPr="00EF69A1">
        <w:rPr>
          <w:rFonts w:asciiTheme="majorHAnsi" w:hAnsiTheme="majorHAnsi" w:cstheme="majorHAnsi"/>
          <w:color w:val="63003C"/>
          <w:sz w:val="36"/>
          <w:szCs w:val="36"/>
        </w:rPr>
        <w:t xml:space="preserve"> GS-SIS</w:t>
      </w:r>
    </w:p>
    <w:p w14:paraId="74402247" w14:textId="77777777" w:rsidR="00EF69A1" w:rsidRPr="00D432B9" w:rsidRDefault="00EF69A1" w:rsidP="00D432B9"/>
    <w:p w14:paraId="172A6030" w14:textId="26A574D8" w:rsidR="00EF69A1" w:rsidRPr="00D432B9" w:rsidRDefault="00EF69A1" w:rsidP="00F9535E">
      <w:pPr>
        <w:rPr>
          <w:rFonts w:asciiTheme="majorHAnsi" w:eastAsia="Times New Roman" w:hAnsiTheme="majorHAnsi" w:cstheme="majorHAnsi"/>
          <w:i/>
          <w:szCs w:val="22"/>
          <w:lang w:eastAsia="fr-FR"/>
        </w:rPr>
      </w:pPr>
      <w:r w:rsidRPr="00D432B9">
        <w:rPr>
          <w:rFonts w:asciiTheme="majorHAnsi" w:eastAsia="Times New Roman" w:hAnsiTheme="majorHAnsi" w:cstheme="majorHAnsi"/>
          <w:i/>
          <w:szCs w:val="22"/>
          <w:lang w:eastAsia="fr-FR"/>
        </w:rPr>
        <w:t>Le présent document rempli se limitera à deux pages maximum</w:t>
      </w:r>
      <w:r w:rsidR="00767E52">
        <w:rPr>
          <w:rFonts w:asciiTheme="majorHAnsi" w:eastAsia="Times New Roman" w:hAnsiTheme="majorHAnsi" w:cstheme="majorHAnsi"/>
          <w:i/>
          <w:szCs w:val="22"/>
          <w:lang w:eastAsia="fr-FR"/>
        </w:rPr>
        <w:t>, et portera le nom « </w:t>
      </w:r>
      <w:proofErr w:type="spellStart"/>
      <w:r w:rsidR="00767E52">
        <w:rPr>
          <w:rFonts w:asciiTheme="majorHAnsi" w:eastAsia="Times New Roman" w:hAnsiTheme="majorHAnsi" w:cstheme="majorHAnsi"/>
          <w:i/>
          <w:szCs w:val="22"/>
          <w:lang w:eastAsia="fr-FR"/>
        </w:rPr>
        <w:t>AAP_IS_Acronyme_du</w:t>
      </w:r>
      <w:proofErr w:type="spellEnd"/>
      <w:r w:rsidR="00767E52">
        <w:rPr>
          <w:rFonts w:asciiTheme="majorHAnsi" w:eastAsia="Times New Roman" w:hAnsiTheme="majorHAnsi" w:cstheme="majorHAnsi"/>
          <w:i/>
          <w:szCs w:val="22"/>
          <w:lang w:eastAsia="fr-FR"/>
        </w:rPr>
        <w:t xml:space="preserve"> projet_nom_du_porteur.pdf </w:t>
      </w:r>
    </w:p>
    <w:p w14:paraId="02912BB9" w14:textId="77777777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p w14:paraId="29C8BAC9" w14:textId="217B6DA7" w:rsidR="000C4324" w:rsidRDefault="000C4324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>Demande de financement pour :</w:t>
      </w:r>
    </w:p>
    <w:p w14:paraId="23EA4BB5" w14:textId="5D7AA403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ab/>
      </w:r>
      <w:r>
        <w:rPr>
          <w:rFonts w:asciiTheme="majorHAnsi" w:eastAsia="Times New Roman" w:hAnsiTheme="majorHAnsi" w:cstheme="majorHAnsi"/>
          <w:szCs w:val="22"/>
          <w:lang w:eastAsia="fr-FR"/>
        </w:rPr>
        <w:sym w:font="Symbol" w:char="F089"/>
      </w:r>
      <w:r>
        <w:rPr>
          <w:rFonts w:asciiTheme="majorHAnsi" w:eastAsia="Times New Roman" w:hAnsiTheme="majorHAnsi" w:cstheme="majorHAnsi"/>
          <w:szCs w:val="22"/>
          <w:lang w:eastAsia="fr-FR"/>
        </w:rPr>
        <w:t xml:space="preserve"> Financement de thèse</w:t>
      </w:r>
    </w:p>
    <w:p w14:paraId="201924EC" w14:textId="25E595F4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ab/>
      </w:r>
      <w:r>
        <w:rPr>
          <w:rFonts w:asciiTheme="majorHAnsi" w:eastAsia="Times New Roman" w:hAnsiTheme="majorHAnsi" w:cstheme="majorHAnsi"/>
          <w:szCs w:val="22"/>
          <w:lang w:eastAsia="fr-FR"/>
        </w:rPr>
        <w:sym w:font="Symbol" w:char="F089"/>
      </w:r>
      <w:r>
        <w:rPr>
          <w:rFonts w:asciiTheme="majorHAnsi" w:eastAsia="Times New Roman" w:hAnsiTheme="majorHAnsi" w:cstheme="majorHAnsi"/>
          <w:szCs w:val="22"/>
          <w:lang w:eastAsia="fr-FR"/>
        </w:rPr>
        <w:t xml:space="preserve"> Financement de post</w:t>
      </w:r>
      <w:r w:rsidR="003D2A7A">
        <w:rPr>
          <w:rFonts w:asciiTheme="majorHAnsi" w:eastAsia="Times New Roman" w:hAnsiTheme="majorHAnsi" w:cstheme="majorHAnsi"/>
          <w:szCs w:val="22"/>
          <w:lang w:eastAsia="fr-FR"/>
        </w:rPr>
        <w:t>-</w:t>
      </w:r>
      <w:r>
        <w:rPr>
          <w:rFonts w:asciiTheme="majorHAnsi" w:eastAsia="Times New Roman" w:hAnsiTheme="majorHAnsi" w:cstheme="majorHAnsi"/>
          <w:szCs w:val="22"/>
          <w:lang w:eastAsia="fr-FR"/>
        </w:rPr>
        <w:t>doc</w:t>
      </w:r>
    </w:p>
    <w:p w14:paraId="5486E290" w14:textId="60CA63B9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ab/>
      </w:r>
      <w:r>
        <w:rPr>
          <w:rFonts w:asciiTheme="majorHAnsi" w:eastAsia="Times New Roman" w:hAnsiTheme="majorHAnsi" w:cstheme="majorHAnsi"/>
          <w:szCs w:val="22"/>
          <w:lang w:eastAsia="fr-FR"/>
        </w:rPr>
        <w:sym w:font="Symbol" w:char="F089"/>
      </w:r>
      <w:r>
        <w:rPr>
          <w:rFonts w:asciiTheme="majorHAnsi" w:eastAsia="Times New Roman" w:hAnsiTheme="majorHAnsi" w:cstheme="majorHAnsi"/>
          <w:szCs w:val="22"/>
          <w:lang w:eastAsia="fr-FR"/>
        </w:rPr>
        <w:t xml:space="preserve"> Financement de petit équipement</w:t>
      </w:r>
    </w:p>
    <w:p w14:paraId="5A5A6845" w14:textId="60C83A51" w:rsidR="00F10E5A" w:rsidRDefault="00F10E5A" w:rsidP="00F10E5A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ab/>
      </w:r>
      <w:r>
        <w:rPr>
          <w:rFonts w:asciiTheme="majorHAnsi" w:eastAsia="Times New Roman" w:hAnsiTheme="majorHAnsi" w:cstheme="majorHAnsi"/>
          <w:szCs w:val="22"/>
          <w:lang w:eastAsia="fr-FR"/>
        </w:rPr>
        <w:sym w:font="Symbol" w:char="F089"/>
      </w:r>
      <w:r>
        <w:rPr>
          <w:rFonts w:asciiTheme="majorHAnsi" w:eastAsia="Times New Roman" w:hAnsiTheme="majorHAnsi" w:cstheme="majorHAnsi"/>
          <w:szCs w:val="22"/>
          <w:lang w:eastAsia="fr-FR"/>
        </w:rPr>
        <w:t xml:space="preserve"> Colloque / séminaire</w:t>
      </w:r>
    </w:p>
    <w:p w14:paraId="4F60A099" w14:textId="3BE50DF8" w:rsidR="00F10E5A" w:rsidRDefault="00F10E5A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p w14:paraId="1884DE29" w14:textId="0338C93E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p w14:paraId="06D110A6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  <w:r w:rsidRPr="000C6155">
        <w:rPr>
          <w:rFonts w:asciiTheme="majorHAnsi" w:hAnsiTheme="majorHAnsi" w:cstheme="majorHAnsi"/>
          <w:b/>
          <w:color w:val="660033"/>
        </w:rPr>
        <w:t>Titre du projet</w:t>
      </w:r>
      <w:r>
        <w:rPr>
          <w:rFonts w:asciiTheme="majorHAnsi" w:hAnsiTheme="majorHAnsi" w:cstheme="majorHAnsi"/>
          <w:b/>
          <w:color w:val="660033"/>
        </w:rPr>
        <w:t xml:space="preserve"> et acronyme</w:t>
      </w:r>
    </w:p>
    <w:p w14:paraId="7B4ECDEE" w14:textId="2EDA468B" w:rsidR="00EF69A1" w:rsidRPr="000C6155" w:rsidRDefault="00EF69A1" w:rsidP="00EF69A1">
      <w:pPr>
        <w:rPr>
          <w:rFonts w:asciiTheme="majorHAnsi" w:hAnsiTheme="majorHAnsi" w:cstheme="majorHAnsi"/>
          <w:i/>
        </w:rPr>
      </w:pPr>
      <w:r w:rsidRPr="000C6155">
        <w:rPr>
          <w:rFonts w:asciiTheme="majorHAnsi" w:hAnsiTheme="majorHAnsi" w:cstheme="majorHAnsi"/>
          <w:i/>
        </w:rPr>
        <w:t xml:space="preserve"> </w:t>
      </w:r>
    </w:p>
    <w:p w14:paraId="193F0AB7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228ACDA6" w14:textId="77777777" w:rsidR="00EF69A1" w:rsidRDefault="00EF69A1" w:rsidP="00EF69A1">
      <w:pPr>
        <w:rPr>
          <w:rFonts w:asciiTheme="majorHAnsi" w:hAnsiTheme="majorHAnsi" w:cstheme="majorHAnsi"/>
          <w:i/>
        </w:rPr>
      </w:pPr>
      <w:r w:rsidRPr="000C6155">
        <w:rPr>
          <w:rFonts w:asciiTheme="majorHAnsi" w:hAnsiTheme="majorHAnsi" w:cstheme="majorHAnsi"/>
          <w:b/>
          <w:color w:val="660033"/>
        </w:rPr>
        <w:t>Porteur</w:t>
      </w:r>
      <w:r w:rsidRPr="000C6155">
        <w:rPr>
          <w:rFonts w:asciiTheme="majorHAnsi" w:hAnsiTheme="majorHAnsi" w:cstheme="majorHAnsi"/>
          <w:i/>
        </w:rPr>
        <w:t xml:space="preserve"> </w:t>
      </w:r>
    </w:p>
    <w:p w14:paraId="42001180" w14:textId="77777777" w:rsidR="00EF69A1" w:rsidRPr="000C6155" w:rsidRDefault="00EF69A1" w:rsidP="00EF69A1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Nom, qualité, laboratoire d’appartenance et coordonnées de du porteur. </w:t>
      </w:r>
    </w:p>
    <w:p w14:paraId="17AC3E2F" w14:textId="456E1C4E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2C40ABE9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45DA4D04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  <w:r w:rsidRPr="000C6155">
        <w:rPr>
          <w:rFonts w:asciiTheme="majorHAnsi" w:hAnsiTheme="majorHAnsi" w:cstheme="majorHAnsi"/>
          <w:b/>
          <w:color w:val="660033"/>
        </w:rPr>
        <w:t xml:space="preserve">Consortium </w:t>
      </w:r>
    </w:p>
    <w:p w14:paraId="62C97847" w14:textId="77777777" w:rsidR="00EF69A1" w:rsidRPr="000C6155" w:rsidRDefault="00EF69A1" w:rsidP="00EF69A1">
      <w:pPr>
        <w:rPr>
          <w:rFonts w:asciiTheme="majorHAnsi" w:hAnsiTheme="majorHAnsi" w:cstheme="majorHAnsi"/>
          <w:i/>
        </w:rPr>
      </w:pPr>
      <w:r w:rsidRPr="000C6155">
        <w:rPr>
          <w:rFonts w:asciiTheme="majorHAnsi" w:hAnsiTheme="majorHAnsi" w:cstheme="majorHAnsi"/>
          <w:i/>
        </w:rPr>
        <w:t xml:space="preserve">Préciser les </w:t>
      </w:r>
      <w:r>
        <w:rPr>
          <w:rFonts w:asciiTheme="majorHAnsi" w:hAnsiTheme="majorHAnsi" w:cstheme="majorHAnsi"/>
          <w:i/>
        </w:rPr>
        <w:t xml:space="preserve">équipes impliquées, les laboratoires d’appartenance, le nom et la qualité des référents impliqués dans chaque équipe. Pour ceux-ci, préciser les coordonnées de contact. </w:t>
      </w:r>
    </w:p>
    <w:p w14:paraId="66183639" w14:textId="3CF2FD35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50E8A39C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49E52144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  <w:r>
        <w:rPr>
          <w:rFonts w:asciiTheme="majorHAnsi" w:hAnsiTheme="majorHAnsi" w:cstheme="majorHAnsi"/>
          <w:b/>
          <w:color w:val="660033"/>
        </w:rPr>
        <w:t>De</w:t>
      </w:r>
      <w:r w:rsidRPr="000C6155">
        <w:rPr>
          <w:rFonts w:asciiTheme="majorHAnsi" w:hAnsiTheme="majorHAnsi" w:cstheme="majorHAnsi"/>
          <w:b/>
          <w:color w:val="660033"/>
        </w:rPr>
        <w:t xml:space="preserve">scriptif </w:t>
      </w:r>
      <w:r w:rsidRPr="00E55639">
        <w:rPr>
          <w:rFonts w:asciiTheme="majorHAnsi" w:hAnsiTheme="majorHAnsi" w:cstheme="majorHAnsi"/>
          <w:b/>
          <w:i/>
          <w:color w:val="660033"/>
        </w:rPr>
        <w:t xml:space="preserve">(1 </w:t>
      </w:r>
      <w:r>
        <w:rPr>
          <w:rFonts w:asciiTheme="majorHAnsi" w:hAnsiTheme="majorHAnsi" w:cstheme="majorHAnsi"/>
          <w:b/>
          <w:i/>
          <w:color w:val="660033"/>
        </w:rPr>
        <w:t xml:space="preserve">page </w:t>
      </w:r>
      <w:r w:rsidRPr="00E55639">
        <w:rPr>
          <w:rFonts w:asciiTheme="majorHAnsi" w:hAnsiTheme="majorHAnsi" w:cstheme="majorHAnsi"/>
          <w:b/>
          <w:i/>
          <w:color w:val="660033"/>
        </w:rPr>
        <w:t>max)</w:t>
      </w:r>
    </w:p>
    <w:p w14:paraId="763A1181" w14:textId="7E760A6E" w:rsidR="00EF69A1" w:rsidRDefault="00EF69A1" w:rsidP="00EF69A1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Préciser la thématique, le périmètre scientifique, les objectifs et la nouveauté du projet, la pertinence du consortium vis à vis des objectifs de l’AAP, la durée envisagée et les principales étapes du projet.  </w:t>
      </w:r>
    </w:p>
    <w:p w14:paraId="2CBE7FF8" w14:textId="21B28323" w:rsidR="00EF69A1" w:rsidRDefault="00EF69A1" w:rsidP="00EF69A1">
      <w:pPr>
        <w:rPr>
          <w:rFonts w:asciiTheme="majorHAnsi" w:hAnsiTheme="majorHAnsi" w:cstheme="majorHAnsi"/>
          <w:i/>
        </w:rPr>
      </w:pPr>
    </w:p>
    <w:p w14:paraId="585DA344" w14:textId="5394488E" w:rsidR="00EF69A1" w:rsidRDefault="00EF69A1" w:rsidP="00EF69A1">
      <w:pPr>
        <w:rPr>
          <w:rFonts w:asciiTheme="majorHAnsi" w:hAnsiTheme="majorHAnsi" w:cstheme="majorHAnsi"/>
          <w:i/>
        </w:rPr>
      </w:pPr>
    </w:p>
    <w:p w14:paraId="7AB052A3" w14:textId="6730F38A" w:rsidR="00EF69A1" w:rsidRPr="00D432B9" w:rsidRDefault="00EF69A1" w:rsidP="00EF69A1">
      <w:pPr>
        <w:rPr>
          <w:rFonts w:asciiTheme="majorHAnsi" w:hAnsiTheme="majorHAnsi" w:cstheme="majorHAnsi"/>
          <w:b/>
          <w:color w:val="7030A0"/>
        </w:rPr>
      </w:pPr>
      <w:r w:rsidRPr="00BA14B2">
        <w:rPr>
          <w:rFonts w:asciiTheme="majorHAnsi" w:hAnsiTheme="majorHAnsi" w:cstheme="majorHAnsi"/>
          <w:b/>
          <w:color w:val="660033"/>
        </w:rPr>
        <w:t>Candidats</w:t>
      </w:r>
      <w:r w:rsidRPr="00D432B9">
        <w:rPr>
          <w:rFonts w:asciiTheme="majorHAnsi" w:hAnsiTheme="majorHAnsi" w:cstheme="majorHAnsi"/>
          <w:b/>
          <w:color w:val="7030A0"/>
        </w:rPr>
        <w:t xml:space="preserve"> </w:t>
      </w:r>
    </w:p>
    <w:p w14:paraId="7E17D8AD" w14:textId="77777777" w:rsidR="00B07D07" w:rsidRPr="00EF69A1" w:rsidRDefault="00B07D07" w:rsidP="00B07D07">
      <w:pPr>
        <w:rPr>
          <w:rFonts w:asciiTheme="majorHAnsi" w:hAnsiTheme="majorHAnsi" w:cstheme="majorHAnsi"/>
          <w:i/>
        </w:rPr>
      </w:pPr>
      <w:r w:rsidRPr="00D432B9">
        <w:rPr>
          <w:rFonts w:asciiTheme="majorHAnsi" w:hAnsiTheme="majorHAnsi" w:cstheme="majorHAnsi"/>
          <w:i/>
        </w:rPr>
        <w:t>Dans le cas</w:t>
      </w:r>
      <w:r>
        <w:rPr>
          <w:rFonts w:asciiTheme="majorHAnsi" w:hAnsiTheme="majorHAnsi" w:cstheme="majorHAnsi"/>
          <w:i/>
        </w:rPr>
        <w:t xml:space="preserve"> demande de financement de thèses ou post-docs, préciser si vous avez déjà un candidat et si oui apportez quelques éléments d’information (nom, parcours, profil…).  </w:t>
      </w:r>
    </w:p>
    <w:p w14:paraId="03A637D7" w14:textId="77777777" w:rsidR="00EF69A1" w:rsidRDefault="00EF69A1" w:rsidP="00EF69A1">
      <w:pPr>
        <w:rPr>
          <w:rFonts w:asciiTheme="majorHAnsi" w:hAnsiTheme="majorHAnsi" w:cstheme="majorHAnsi"/>
          <w:i/>
        </w:rPr>
      </w:pPr>
    </w:p>
    <w:p w14:paraId="23401B8C" w14:textId="77777777" w:rsidR="00EF69A1" w:rsidRPr="000C6155" w:rsidRDefault="00EF69A1" w:rsidP="00EF69A1">
      <w:pPr>
        <w:rPr>
          <w:rFonts w:asciiTheme="majorHAnsi" w:eastAsia="Times New Roman" w:hAnsiTheme="majorHAnsi" w:cstheme="majorHAnsi"/>
          <w:szCs w:val="28"/>
          <w:lang w:eastAsia="fr-FR"/>
        </w:rPr>
      </w:pPr>
      <w:r w:rsidRPr="000C6155">
        <w:rPr>
          <w:rFonts w:asciiTheme="majorHAnsi" w:hAnsiTheme="majorHAnsi" w:cstheme="majorHAnsi"/>
          <w:b/>
          <w:color w:val="660033"/>
        </w:rPr>
        <w:t>Contacts</w:t>
      </w:r>
    </w:p>
    <w:p w14:paraId="6D6D8427" w14:textId="1DCFE6D0" w:rsidR="00EF69A1" w:rsidRPr="000C6155" w:rsidRDefault="00EF69A1" w:rsidP="00EF69A1">
      <w:pPr>
        <w:rPr>
          <w:rFonts w:asciiTheme="majorHAnsi" w:eastAsia="Times New Roman" w:hAnsiTheme="majorHAnsi" w:cstheme="majorHAnsi"/>
          <w:szCs w:val="22"/>
          <w:lang w:eastAsia="fr-FR"/>
        </w:rPr>
      </w:pPr>
      <w:r w:rsidRPr="000C6155">
        <w:rPr>
          <w:rFonts w:asciiTheme="majorHAnsi" w:eastAsia="Times New Roman" w:hAnsiTheme="majorHAnsi" w:cstheme="majorHAnsi"/>
          <w:szCs w:val="22"/>
          <w:lang w:eastAsia="fr-FR"/>
        </w:rPr>
        <w:t>Pour toute information complémentaire ou demande liée à l’appel à projet, vous pouvez contacter la GS SIS à l’adresse mai</w:t>
      </w:r>
      <w:r w:rsidRPr="00EC72EE">
        <w:rPr>
          <w:rFonts w:asciiTheme="majorHAnsi" w:eastAsia="Times New Roman" w:hAnsiTheme="majorHAnsi" w:cstheme="majorHAnsi"/>
          <w:szCs w:val="22"/>
          <w:lang w:eastAsia="fr-FR"/>
        </w:rPr>
        <w:t xml:space="preserve">l : </w:t>
      </w:r>
      <w:hyperlink r:id="rId21" w:history="1">
        <w:r w:rsidR="00EF78D4" w:rsidRPr="00D3613A">
          <w:rPr>
            <w:rStyle w:val="Lienhypertexte"/>
          </w:rPr>
          <w:t>gs-sis.aap@listes.centralesupelec.fr</w:t>
        </w:r>
      </w:hyperlink>
      <w:r w:rsidR="00EF78D4">
        <w:rPr>
          <w:rFonts w:cstheme="majorHAnsi"/>
        </w:rPr>
        <w:t xml:space="preserve">.  </w:t>
      </w:r>
    </w:p>
    <w:p w14:paraId="2FC686E7" w14:textId="77777777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p w14:paraId="16894410" w14:textId="77777777" w:rsidR="000C4324" w:rsidRPr="00B8302D" w:rsidRDefault="000C4324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bookmarkStart w:id="0" w:name="_GoBack"/>
      <w:bookmarkEnd w:id="0"/>
    </w:p>
    <w:sectPr w:rsidR="000C4324" w:rsidRPr="00B8302D" w:rsidSect="00F9535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440" w:right="1021" w:bottom="1134" w:left="851" w:header="113" w:footer="1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BDDA7" w14:textId="77777777" w:rsidR="0079321B" w:rsidRDefault="0079321B" w:rsidP="00494C53">
      <w:r>
        <w:separator/>
      </w:r>
    </w:p>
  </w:endnote>
  <w:endnote w:type="continuationSeparator" w:id="0">
    <w:p w14:paraId="18AE0E9D" w14:textId="77777777" w:rsidR="0079321B" w:rsidRDefault="0079321B" w:rsidP="00494C53">
      <w:r>
        <w:continuationSeparator/>
      </w:r>
    </w:p>
  </w:endnote>
  <w:endnote w:type="continuationNotice" w:id="1">
    <w:p w14:paraId="29F30E20" w14:textId="77777777" w:rsidR="0079321B" w:rsidRDefault="00793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2FB0C" w14:textId="77777777" w:rsidR="007237F8" w:rsidRDefault="007237F8" w:rsidP="00D62DF9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A45C41D" w14:textId="77777777" w:rsidR="007237F8" w:rsidRDefault="007237F8" w:rsidP="00494C53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0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6520"/>
      <w:gridCol w:w="1843"/>
    </w:tblGrid>
    <w:tr w:rsidR="007237F8" w:rsidRPr="004070FB" w14:paraId="692A328C" w14:textId="77777777" w:rsidTr="0051246A">
      <w:tc>
        <w:tcPr>
          <w:tcW w:w="1844" w:type="dxa"/>
          <w:vAlign w:val="center"/>
        </w:tcPr>
        <w:p w14:paraId="2E6649D9" w14:textId="77777777" w:rsidR="007237F8" w:rsidRPr="004070FB" w:rsidRDefault="007237F8" w:rsidP="002F7E06">
          <w:pPr>
            <w:pStyle w:val="Pieddepage"/>
            <w:ind w:firstLine="360"/>
            <w:jc w:val="right"/>
            <w:rPr>
              <w:sz w:val="20"/>
            </w:rPr>
          </w:pPr>
          <w:r w:rsidRPr="004070FB">
            <w:rPr>
              <w:sz w:val="20"/>
            </w:rPr>
            <w:t>Date :</w:t>
          </w:r>
        </w:p>
      </w:tc>
      <w:sdt>
        <w:sdtPr>
          <w:rPr>
            <w:sz w:val="20"/>
          </w:rPr>
          <w:alias w:val="Date de publication"/>
          <w:tag w:val=""/>
          <w:id w:val="606076904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6520" w:type="dxa"/>
            </w:tcPr>
            <w:p w14:paraId="252BCF5E" w14:textId="64D99E21" w:rsidR="007237F8" w:rsidRPr="004070FB" w:rsidRDefault="007237F8" w:rsidP="00335F07">
              <w:pPr>
                <w:pStyle w:val="Pieddepage"/>
                <w:ind w:right="360"/>
                <w:rPr>
                  <w:sz w:val="20"/>
                </w:rPr>
              </w:pPr>
              <w:r>
                <w:rPr>
                  <w:sz w:val="20"/>
                </w:rPr>
                <w:t xml:space="preserve">     </w:t>
              </w:r>
            </w:p>
          </w:tc>
        </w:sdtContent>
      </w:sdt>
      <w:tc>
        <w:tcPr>
          <w:tcW w:w="1843" w:type="dxa"/>
        </w:tcPr>
        <w:sdt>
          <w:sdtPr>
            <w:rPr>
              <w:sz w:val="20"/>
              <w:szCs w:val="20"/>
            </w:rPr>
            <w:id w:val="-645434524"/>
            <w:docPartObj>
              <w:docPartGallery w:val="Page Numbers (Top of Page)"/>
              <w:docPartUnique/>
            </w:docPartObj>
          </w:sdtPr>
          <w:sdtEndPr/>
          <w:sdtContent>
            <w:p w14:paraId="1CBF1235" w14:textId="6D0E1FB8" w:rsidR="007237F8" w:rsidRPr="004070FB" w:rsidRDefault="007237F8" w:rsidP="009B3D2D">
              <w:pPr>
                <w:pStyle w:val="Pieddepage"/>
                <w:jc w:val="right"/>
                <w:rPr>
                  <w:sz w:val="20"/>
                  <w:szCs w:val="20"/>
                </w:rPr>
              </w:pPr>
              <w:r w:rsidRPr="004070FB">
                <w:rPr>
                  <w:sz w:val="20"/>
                  <w:szCs w:val="20"/>
                </w:rPr>
                <w:t xml:space="preserve">Page 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070FB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3D2A7A">
                <w:rPr>
                  <w:b/>
                  <w:bCs/>
                  <w:noProof/>
                  <w:sz w:val="20"/>
                  <w:szCs w:val="20"/>
                </w:rPr>
                <w:t>3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4070FB">
                <w:rPr>
                  <w:sz w:val="20"/>
                  <w:szCs w:val="20"/>
                </w:rPr>
                <w:t xml:space="preserve"> sur 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070FB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3D2A7A">
                <w:rPr>
                  <w:b/>
                  <w:bCs/>
                  <w:noProof/>
                  <w:sz w:val="20"/>
                  <w:szCs w:val="20"/>
                </w:rPr>
                <w:t>4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12E22703" w14:textId="77777777" w:rsidR="007237F8" w:rsidRDefault="007237F8" w:rsidP="009B3D2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78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5245"/>
      <w:gridCol w:w="2693"/>
    </w:tblGrid>
    <w:tr w:rsidR="007237F8" w:rsidRPr="004070FB" w14:paraId="3149B88F" w14:textId="77777777" w:rsidTr="007F5E71">
      <w:tc>
        <w:tcPr>
          <w:tcW w:w="1844" w:type="dxa"/>
          <w:vAlign w:val="center"/>
        </w:tcPr>
        <w:p w14:paraId="6784B7B8" w14:textId="77777777" w:rsidR="007237F8" w:rsidRDefault="007237F8" w:rsidP="00FE33BC">
          <w:pPr>
            <w:pStyle w:val="Pieddepage"/>
            <w:ind w:firstLine="360"/>
            <w:jc w:val="right"/>
          </w:pPr>
        </w:p>
      </w:tc>
      <w:sdt>
        <w:sdtPr>
          <w:rPr>
            <w:sz w:val="20"/>
          </w:rPr>
          <w:alias w:val="Date de publication"/>
          <w:tag w:val=""/>
          <w:id w:val="237828784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5245" w:type="dxa"/>
            </w:tcPr>
            <w:p w14:paraId="6988EA3A" w14:textId="765EDA90" w:rsidR="007237F8" w:rsidRDefault="007237F8" w:rsidP="00FE33BC">
              <w:pPr>
                <w:pStyle w:val="Pieddepage"/>
                <w:ind w:right="360"/>
              </w:pPr>
              <w:r>
                <w:rPr>
                  <w:sz w:val="20"/>
                </w:rPr>
                <w:t xml:space="preserve">     </w:t>
              </w:r>
            </w:p>
          </w:tc>
        </w:sdtContent>
      </w:sdt>
      <w:tc>
        <w:tcPr>
          <w:tcW w:w="2693" w:type="dxa"/>
        </w:tcPr>
        <w:sdt>
          <w:sdtPr>
            <w:rPr>
              <w:sz w:val="20"/>
              <w:szCs w:val="20"/>
            </w:rPr>
            <w:id w:val="-1472432995"/>
            <w:docPartObj>
              <w:docPartGallery w:val="Page Numbers (Top of Page)"/>
              <w:docPartUnique/>
            </w:docPartObj>
          </w:sdtPr>
          <w:sdtEndPr/>
          <w:sdtContent>
            <w:p w14:paraId="448EB1D9" w14:textId="59BFE3EA" w:rsidR="007237F8" w:rsidRPr="004070FB" w:rsidRDefault="007237F8" w:rsidP="00FE33BC">
              <w:pPr>
                <w:pStyle w:val="Pieddepage"/>
                <w:jc w:val="right"/>
                <w:rPr>
                  <w:sz w:val="20"/>
                  <w:szCs w:val="20"/>
                </w:rPr>
              </w:pPr>
              <w:r w:rsidRPr="004070FB">
                <w:rPr>
                  <w:sz w:val="20"/>
                  <w:szCs w:val="20"/>
                </w:rPr>
                <w:t xml:space="preserve">Page 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070FB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B07D07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4070FB">
                <w:rPr>
                  <w:sz w:val="20"/>
                  <w:szCs w:val="20"/>
                </w:rPr>
                <w:t xml:space="preserve"> sur 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070FB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B07D07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43A20E9" w14:textId="77777777" w:rsidR="007237F8" w:rsidRDefault="007237F8" w:rsidP="0035765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73B9" w14:textId="77777777" w:rsidR="0079321B" w:rsidRDefault="0079321B" w:rsidP="00494C53">
      <w:r>
        <w:separator/>
      </w:r>
    </w:p>
  </w:footnote>
  <w:footnote w:type="continuationSeparator" w:id="0">
    <w:p w14:paraId="345345E0" w14:textId="77777777" w:rsidR="0079321B" w:rsidRDefault="0079321B" w:rsidP="00494C53">
      <w:r>
        <w:continuationSeparator/>
      </w:r>
    </w:p>
  </w:footnote>
  <w:footnote w:type="continuationNotice" w:id="1">
    <w:p w14:paraId="66549C1C" w14:textId="77777777" w:rsidR="0079321B" w:rsidRDefault="0079321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6E25" w14:textId="77777777" w:rsidR="007237F8" w:rsidRDefault="007237F8" w:rsidP="00494C53">
    <w:pPr>
      <w:pStyle w:val="En-tte"/>
      <w:tabs>
        <w:tab w:val="clear" w:pos="9072"/>
        <w:tab w:val="right" w:pos="9066"/>
      </w:tabs>
      <w:ind w:hanging="567"/>
      <w:rPr>
        <w:noProof/>
        <w:lang w:eastAsia="fr-FR"/>
      </w:rPr>
    </w:pPr>
    <w:r>
      <w:rPr>
        <w:noProof/>
        <w:lang w:eastAsia="fr-FR"/>
      </w:rPr>
      <w:drawing>
        <wp:inline distT="0" distB="0" distL="0" distR="0" wp14:anchorId="611F3D88" wp14:editId="068870E9">
          <wp:extent cx="2050415" cy="454660"/>
          <wp:effectExtent l="0" t="0" r="6985" b="2540"/>
          <wp:docPr id="22" name="Image 22" descr="Description : Description : Macintosh HD:Users:cchappert-2:Desktop:fondation_titre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 : Description : Macintosh HD:Users:cchappert-2:Desktop:fondation_titre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832BF" w14:textId="77777777" w:rsidR="007237F8" w:rsidRDefault="007237F8" w:rsidP="00494C53">
    <w:pPr>
      <w:pStyle w:val="En-tte"/>
      <w:tabs>
        <w:tab w:val="clear" w:pos="9072"/>
        <w:tab w:val="right" w:pos="9066"/>
      </w:tabs>
      <w:ind w:hanging="567"/>
    </w:pPr>
    <w:r>
      <w:tab/>
    </w:r>
    <w:r>
      <w:tab/>
    </w:r>
  </w:p>
  <w:p w14:paraId="52BF90CB" w14:textId="77777777" w:rsidR="007237F8" w:rsidRDefault="007237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C64F" w14:textId="77777777" w:rsidR="007237F8" w:rsidRDefault="007237F8" w:rsidP="000C00A9">
    <w:pPr>
      <w:pStyle w:val="En-tte"/>
      <w:jc w:val="right"/>
      <w:rPr>
        <w:color w:val="7F7F7F" w:themeColor="text1" w:themeTint="80"/>
      </w:rPr>
    </w:pPr>
  </w:p>
  <w:tbl>
    <w:tblPr>
      <w:tblStyle w:val="Grilledutableau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667"/>
    </w:tblGrid>
    <w:tr w:rsidR="007237F8" w14:paraId="345A72EA" w14:textId="77777777" w:rsidTr="00EF1633">
      <w:trPr>
        <w:trHeight w:val="977"/>
      </w:trPr>
      <w:tc>
        <w:tcPr>
          <w:tcW w:w="3114" w:type="dxa"/>
        </w:tcPr>
        <w:p w14:paraId="40E9A9DA" w14:textId="77777777" w:rsidR="007237F8" w:rsidRDefault="007237F8" w:rsidP="002F7E06">
          <w:pPr>
            <w:pStyle w:val="Titre"/>
            <w:pBdr>
              <w:bottom w:val="none" w:sz="0" w:space="0" w:color="auto"/>
            </w:pBdr>
            <w:spacing w:after="0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B6060B4" wp14:editId="7B6AACDC">
                <wp:simplePos x="0" y="0"/>
                <wp:positionH relativeFrom="column">
                  <wp:posOffset>-20955</wp:posOffset>
                </wp:positionH>
                <wp:positionV relativeFrom="paragraph">
                  <wp:posOffset>-33020</wp:posOffset>
                </wp:positionV>
                <wp:extent cx="1889760" cy="450850"/>
                <wp:effectExtent l="0" t="0" r="0" b="6350"/>
                <wp:wrapNone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76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7" w:type="dxa"/>
        </w:tcPr>
        <w:p w14:paraId="5F25F246" w14:textId="77777777" w:rsidR="007237F8" w:rsidRPr="004070FB" w:rsidRDefault="007237F8" w:rsidP="004070FB">
          <w:pPr>
            <w:pStyle w:val="Titre"/>
            <w:pBdr>
              <w:bottom w:val="none" w:sz="0" w:space="0" w:color="auto"/>
            </w:pBdr>
            <w:jc w:val="center"/>
            <w:rPr>
              <w:noProof/>
              <w:color w:val="63003C"/>
              <w:sz w:val="20"/>
            </w:rPr>
          </w:pPr>
          <w:r w:rsidRPr="004070FB">
            <w:rPr>
              <w:noProof/>
              <w:color w:val="63003C"/>
              <w:sz w:val="20"/>
            </w:rPr>
            <w:t>Graduate School Sciences de l’Ingénierie et des Systèmes</w:t>
          </w:r>
        </w:p>
        <w:p w14:paraId="4DCC5EB7" w14:textId="77777777" w:rsidR="007237F8" w:rsidRPr="00EF1633" w:rsidRDefault="007237F8" w:rsidP="00EF1633">
          <w:pPr>
            <w:pStyle w:val="Titre"/>
            <w:pBdr>
              <w:bottom w:val="none" w:sz="0" w:space="0" w:color="auto"/>
            </w:pBdr>
            <w:spacing w:after="0"/>
            <w:jc w:val="center"/>
            <w:rPr>
              <w:noProof/>
              <w:sz w:val="24"/>
            </w:rPr>
          </w:pPr>
          <w:r w:rsidRPr="004070FB">
            <w:rPr>
              <w:noProof/>
              <w:color w:val="63003C"/>
              <w:sz w:val="20"/>
            </w:rPr>
            <w:t>Relevé de décisions</w:t>
          </w:r>
        </w:p>
      </w:tc>
    </w:tr>
  </w:tbl>
  <w:p w14:paraId="0CF74C15" w14:textId="77777777" w:rsidR="007237F8" w:rsidRPr="002F7E06" w:rsidRDefault="007237F8" w:rsidP="002F7E06">
    <w:pPr>
      <w:pStyle w:val="Titre"/>
      <w:pBdr>
        <w:bottom w:val="none" w:sz="0" w:space="0" w:color="auto"/>
      </w:pBdr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675"/>
    </w:tblGrid>
    <w:tr w:rsidR="007237F8" w14:paraId="5E33E05A" w14:textId="77777777" w:rsidTr="007F5E71">
      <w:trPr>
        <w:trHeight w:val="977"/>
      </w:trPr>
      <w:tc>
        <w:tcPr>
          <w:tcW w:w="3114" w:type="dxa"/>
        </w:tcPr>
        <w:p w14:paraId="48D73798" w14:textId="77777777" w:rsidR="007237F8" w:rsidRDefault="007237F8" w:rsidP="00FE33BC">
          <w:pPr>
            <w:pStyle w:val="Titre"/>
            <w:pBdr>
              <w:bottom w:val="none" w:sz="0" w:space="0" w:color="auto"/>
            </w:pBdr>
            <w:spacing w:after="0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46765B19" wp14:editId="4591AC91">
                <wp:simplePos x="0" y="0"/>
                <wp:positionH relativeFrom="column">
                  <wp:posOffset>-1905</wp:posOffset>
                </wp:positionH>
                <wp:positionV relativeFrom="paragraph">
                  <wp:posOffset>185420</wp:posOffset>
                </wp:positionV>
                <wp:extent cx="1885761" cy="447675"/>
                <wp:effectExtent l="0" t="0" r="0" b="0"/>
                <wp:wrapNone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S-eng-sys-sci-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761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5" w:type="dxa"/>
          <w:vAlign w:val="center"/>
        </w:tcPr>
        <w:p w14:paraId="037C9A30" w14:textId="77777777" w:rsidR="007237F8" w:rsidRPr="006248AE" w:rsidRDefault="007237F8" w:rsidP="00FE33BC">
          <w:pPr>
            <w:pStyle w:val="Titre"/>
            <w:pBdr>
              <w:bottom w:val="none" w:sz="0" w:space="0" w:color="auto"/>
            </w:pBdr>
            <w:spacing w:after="0"/>
            <w:jc w:val="center"/>
            <w:rPr>
              <w:b/>
              <w:color w:val="63003C"/>
              <w:sz w:val="24"/>
            </w:rPr>
          </w:pPr>
        </w:p>
      </w:tc>
    </w:tr>
  </w:tbl>
  <w:p w14:paraId="0732D063" w14:textId="77777777" w:rsidR="007237F8" w:rsidRDefault="007237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07D2"/>
    <w:multiLevelType w:val="hybridMultilevel"/>
    <w:tmpl w:val="8D36B7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457E"/>
    <w:multiLevelType w:val="multilevel"/>
    <w:tmpl w:val="6AE09B72"/>
    <w:lvl w:ilvl="0">
      <w:start w:val="1"/>
      <w:numFmt w:val="decimal"/>
      <w:pStyle w:val="Titre1"/>
      <w:lvlText w:val="%1"/>
      <w:lvlJc w:val="left"/>
      <w:pPr>
        <w:ind w:left="1000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AA39A4"/>
    <w:multiLevelType w:val="hybridMultilevel"/>
    <w:tmpl w:val="D75A0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227C"/>
    <w:multiLevelType w:val="hybridMultilevel"/>
    <w:tmpl w:val="6D4C9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46782"/>
    <w:multiLevelType w:val="multilevel"/>
    <w:tmpl w:val="4FF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A67EB"/>
    <w:multiLevelType w:val="hybridMultilevel"/>
    <w:tmpl w:val="BC3CB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43E5"/>
    <w:multiLevelType w:val="multilevel"/>
    <w:tmpl w:val="C038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5136F"/>
    <w:multiLevelType w:val="hybridMultilevel"/>
    <w:tmpl w:val="8FD0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93E33"/>
    <w:multiLevelType w:val="hybridMultilevel"/>
    <w:tmpl w:val="320A1D46"/>
    <w:lvl w:ilvl="0" w:tplc="7932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917"/>
    <w:multiLevelType w:val="hybridMultilevel"/>
    <w:tmpl w:val="67F6D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7529C"/>
    <w:multiLevelType w:val="hybridMultilevel"/>
    <w:tmpl w:val="ED34A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51A7E"/>
    <w:multiLevelType w:val="hybridMultilevel"/>
    <w:tmpl w:val="FF18E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F2BFC"/>
    <w:multiLevelType w:val="hybridMultilevel"/>
    <w:tmpl w:val="B8BEFF5A"/>
    <w:lvl w:ilvl="0" w:tplc="BFC2F892">
      <w:start w:val="1"/>
      <w:numFmt w:val="lowerLetter"/>
      <w:pStyle w:val="Paragraphedeliste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BB7042"/>
    <w:multiLevelType w:val="hybridMultilevel"/>
    <w:tmpl w:val="9B96684A"/>
    <w:lvl w:ilvl="0" w:tplc="7AFCA256">
      <w:start w:val="1"/>
      <w:numFmt w:val="bullet"/>
      <w:pStyle w:val="Liste-proj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A011F"/>
    <w:multiLevelType w:val="hybridMultilevel"/>
    <w:tmpl w:val="6754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D2D8F"/>
    <w:multiLevelType w:val="hybridMultilevel"/>
    <w:tmpl w:val="FA68E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258BE"/>
    <w:multiLevelType w:val="hybridMultilevel"/>
    <w:tmpl w:val="4FB40A84"/>
    <w:styleLink w:val="Style3import"/>
    <w:lvl w:ilvl="0" w:tplc="EF6EFC36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94C2B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C6AE7E">
      <w:start w:val="1"/>
      <w:numFmt w:val="decimal"/>
      <w:lvlText w:val="%3."/>
      <w:lvlJc w:val="left"/>
      <w:pPr>
        <w:tabs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285FEC">
      <w:start w:val="1"/>
      <w:numFmt w:val="decimal"/>
      <w:lvlText w:val="%4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EC683E">
      <w:start w:val="1"/>
      <w:numFmt w:val="decimal"/>
      <w:lvlText w:val="%5."/>
      <w:lvlJc w:val="left"/>
      <w:pPr>
        <w:tabs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1C1D90">
      <w:start w:val="1"/>
      <w:numFmt w:val="decimal"/>
      <w:lvlText w:val="%6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CD78E">
      <w:start w:val="1"/>
      <w:numFmt w:val="decimal"/>
      <w:lvlText w:val="%7."/>
      <w:lvlJc w:val="left"/>
      <w:pPr>
        <w:tabs>
          <w:tab w:val="left" w:pos="1440"/>
        </w:tabs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185EDE">
      <w:start w:val="1"/>
      <w:numFmt w:val="decimal"/>
      <w:lvlText w:val="%8."/>
      <w:lvlJc w:val="left"/>
      <w:pPr>
        <w:tabs>
          <w:tab w:val="left" w:pos="1440"/>
        </w:tabs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240D4E">
      <w:start w:val="1"/>
      <w:numFmt w:val="decimal"/>
      <w:lvlText w:val="%9."/>
      <w:lvlJc w:val="left"/>
      <w:pPr>
        <w:tabs>
          <w:tab w:val="left" w:pos="1440"/>
        </w:tabs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FD366B4"/>
    <w:multiLevelType w:val="multilevel"/>
    <w:tmpl w:val="A13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5320F4"/>
    <w:multiLevelType w:val="multilevel"/>
    <w:tmpl w:val="E910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957A4"/>
    <w:multiLevelType w:val="hybridMultilevel"/>
    <w:tmpl w:val="00A28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53338"/>
    <w:multiLevelType w:val="hybridMultilevel"/>
    <w:tmpl w:val="57B89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9126A"/>
    <w:multiLevelType w:val="multilevel"/>
    <w:tmpl w:val="52A8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E097D"/>
    <w:multiLevelType w:val="hybridMultilevel"/>
    <w:tmpl w:val="576E8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32363"/>
    <w:multiLevelType w:val="hybridMultilevel"/>
    <w:tmpl w:val="B07C0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B73D3"/>
    <w:multiLevelType w:val="hybridMultilevel"/>
    <w:tmpl w:val="81E24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0682C"/>
    <w:multiLevelType w:val="hybridMultilevel"/>
    <w:tmpl w:val="7220B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24BAC"/>
    <w:multiLevelType w:val="hybridMultilevel"/>
    <w:tmpl w:val="2C1A2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22"/>
  </w:num>
  <w:num w:numId="7">
    <w:abstractNumId w:val="5"/>
  </w:num>
  <w:num w:numId="8">
    <w:abstractNumId w:val="24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19"/>
  </w:num>
  <w:num w:numId="14">
    <w:abstractNumId w:val="12"/>
  </w:num>
  <w:num w:numId="15">
    <w:abstractNumId w:val="12"/>
  </w:num>
  <w:num w:numId="16">
    <w:abstractNumId w:val="12"/>
  </w:num>
  <w:num w:numId="17">
    <w:abstractNumId w:val="25"/>
  </w:num>
  <w:num w:numId="18">
    <w:abstractNumId w:val="12"/>
  </w:num>
  <w:num w:numId="19">
    <w:abstractNumId w:val="1"/>
  </w:num>
  <w:num w:numId="20">
    <w:abstractNumId w:val="12"/>
  </w:num>
  <w:num w:numId="21">
    <w:abstractNumId w:val="20"/>
  </w:num>
  <w:num w:numId="22">
    <w:abstractNumId w:val="12"/>
  </w:num>
  <w:num w:numId="23">
    <w:abstractNumId w:val="11"/>
  </w:num>
  <w:num w:numId="24">
    <w:abstractNumId w:val="8"/>
  </w:num>
  <w:num w:numId="25">
    <w:abstractNumId w:val="18"/>
  </w:num>
  <w:num w:numId="26">
    <w:abstractNumId w:val="17"/>
  </w:num>
  <w:num w:numId="27">
    <w:abstractNumId w:val="0"/>
  </w:num>
  <w:num w:numId="28">
    <w:abstractNumId w:val="23"/>
  </w:num>
  <w:num w:numId="29">
    <w:abstractNumId w:val="3"/>
  </w:num>
  <w:num w:numId="30">
    <w:abstractNumId w:val="26"/>
  </w:num>
  <w:num w:numId="31">
    <w:abstractNumId w:val="6"/>
  </w:num>
  <w:num w:numId="32">
    <w:abstractNumId w:val="4"/>
  </w:num>
  <w:num w:numId="33">
    <w:abstractNumId w:val="21"/>
  </w:num>
  <w:num w:numId="3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4F"/>
    <w:rsid w:val="00000DF9"/>
    <w:rsid w:val="000011BF"/>
    <w:rsid w:val="0000151C"/>
    <w:rsid w:val="00001F54"/>
    <w:rsid w:val="00001FB6"/>
    <w:rsid w:val="00002D11"/>
    <w:rsid w:val="00002EF0"/>
    <w:rsid w:val="000039C2"/>
    <w:rsid w:val="000039E7"/>
    <w:rsid w:val="0000401F"/>
    <w:rsid w:val="0000476C"/>
    <w:rsid w:val="00005B12"/>
    <w:rsid w:val="000061CB"/>
    <w:rsid w:val="00007CE3"/>
    <w:rsid w:val="00010B05"/>
    <w:rsid w:val="00010B36"/>
    <w:rsid w:val="00012C3E"/>
    <w:rsid w:val="000146B7"/>
    <w:rsid w:val="00014C6B"/>
    <w:rsid w:val="00015FBC"/>
    <w:rsid w:val="000162C7"/>
    <w:rsid w:val="00016C5E"/>
    <w:rsid w:val="000176F4"/>
    <w:rsid w:val="00017CC6"/>
    <w:rsid w:val="00017D86"/>
    <w:rsid w:val="000205AB"/>
    <w:rsid w:val="00022D5A"/>
    <w:rsid w:val="00022EDB"/>
    <w:rsid w:val="0002377A"/>
    <w:rsid w:val="00024057"/>
    <w:rsid w:val="00024BAE"/>
    <w:rsid w:val="000276F3"/>
    <w:rsid w:val="00027E94"/>
    <w:rsid w:val="00031868"/>
    <w:rsid w:val="00031C72"/>
    <w:rsid w:val="0003448A"/>
    <w:rsid w:val="00034D37"/>
    <w:rsid w:val="0003503C"/>
    <w:rsid w:val="000352D9"/>
    <w:rsid w:val="00035504"/>
    <w:rsid w:val="00035E39"/>
    <w:rsid w:val="00035F4E"/>
    <w:rsid w:val="0003612D"/>
    <w:rsid w:val="0003765E"/>
    <w:rsid w:val="00037755"/>
    <w:rsid w:val="000378CB"/>
    <w:rsid w:val="000412FF"/>
    <w:rsid w:val="00043F1F"/>
    <w:rsid w:val="00044436"/>
    <w:rsid w:val="00045BD7"/>
    <w:rsid w:val="00047896"/>
    <w:rsid w:val="000479F9"/>
    <w:rsid w:val="00047B5C"/>
    <w:rsid w:val="0005047F"/>
    <w:rsid w:val="00051422"/>
    <w:rsid w:val="00051CD9"/>
    <w:rsid w:val="000524D3"/>
    <w:rsid w:val="000528A1"/>
    <w:rsid w:val="00054A91"/>
    <w:rsid w:val="0005567F"/>
    <w:rsid w:val="00055B25"/>
    <w:rsid w:val="00055EBF"/>
    <w:rsid w:val="00056183"/>
    <w:rsid w:val="000565EE"/>
    <w:rsid w:val="00056F18"/>
    <w:rsid w:val="000609B9"/>
    <w:rsid w:val="00061238"/>
    <w:rsid w:val="000613E3"/>
    <w:rsid w:val="0006179A"/>
    <w:rsid w:val="00061DFF"/>
    <w:rsid w:val="000623B3"/>
    <w:rsid w:val="000629B0"/>
    <w:rsid w:val="00062A42"/>
    <w:rsid w:val="0006356F"/>
    <w:rsid w:val="00063C9D"/>
    <w:rsid w:val="00063F74"/>
    <w:rsid w:val="00064066"/>
    <w:rsid w:val="00065259"/>
    <w:rsid w:val="00065D91"/>
    <w:rsid w:val="000661CF"/>
    <w:rsid w:val="0006660C"/>
    <w:rsid w:val="000668C4"/>
    <w:rsid w:val="00067599"/>
    <w:rsid w:val="0007021D"/>
    <w:rsid w:val="000705E9"/>
    <w:rsid w:val="00070E2E"/>
    <w:rsid w:val="00071BAD"/>
    <w:rsid w:val="0007240E"/>
    <w:rsid w:val="00073CFA"/>
    <w:rsid w:val="00074DF8"/>
    <w:rsid w:val="0007530B"/>
    <w:rsid w:val="00075EED"/>
    <w:rsid w:val="0008016C"/>
    <w:rsid w:val="000806EE"/>
    <w:rsid w:val="00080DAB"/>
    <w:rsid w:val="00081B91"/>
    <w:rsid w:val="00081DF3"/>
    <w:rsid w:val="0008219C"/>
    <w:rsid w:val="0008243E"/>
    <w:rsid w:val="0008272B"/>
    <w:rsid w:val="0008282A"/>
    <w:rsid w:val="00082880"/>
    <w:rsid w:val="000829D1"/>
    <w:rsid w:val="00082DC1"/>
    <w:rsid w:val="000831E7"/>
    <w:rsid w:val="00083A56"/>
    <w:rsid w:val="0008438F"/>
    <w:rsid w:val="00084733"/>
    <w:rsid w:val="00084A7F"/>
    <w:rsid w:val="00085461"/>
    <w:rsid w:val="00085799"/>
    <w:rsid w:val="00086600"/>
    <w:rsid w:val="0008696D"/>
    <w:rsid w:val="00086A41"/>
    <w:rsid w:val="00086A83"/>
    <w:rsid w:val="00090A83"/>
    <w:rsid w:val="00091D9D"/>
    <w:rsid w:val="00092062"/>
    <w:rsid w:val="000920AE"/>
    <w:rsid w:val="000925B3"/>
    <w:rsid w:val="000925E1"/>
    <w:rsid w:val="000929B1"/>
    <w:rsid w:val="00092C44"/>
    <w:rsid w:val="000936F2"/>
    <w:rsid w:val="00093E09"/>
    <w:rsid w:val="00094786"/>
    <w:rsid w:val="0009507A"/>
    <w:rsid w:val="000957BE"/>
    <w:rsid w:val="00096658"/>
    <w:rsid w:val="000969DD"/>
    <w:rsid w:val="000975F8"/>
    <w:rsid w:val="00097628"/>
    <w:rsid w:val="00097967"/>
    <w:rsid w:val="0009798B"/>
    <w:rsid w:val="00097AAA"/>
    <w:rsid w:val="000A033F"/>
    <w:rsid w:val="000A05E6"/>
    <w:rsid w:val="000A14CE"/>
    <w:rsid w:val="000A17D5"/>
    <w:rsid w:val="000A1FF1"/>
    <w:rsid w:val="000A2267"/>
    <w:rsid w:val="000A2AEE"/>
    <w:rsid w:val="000A3386"/>
    <w:rsid w:val="000A357F"/>
    <w:rsid w:val="000A3A2B"/>
    <w:rsid w:val="000A40A8"/>
    <w:rsid w:val="000A4129"/>
    <w:rsid w:val="000A44C8"/>
    <w:rsid w:val="000A49CD"/>
    <w:rsid w:val="000A49D3"/>
    <w:rsid w:val="000A6899"/>
    <w:rsid w:val="000A6E39"/>
    <w:rsid w:val="000B0635"/>
    <w:rsid w:val="000B0DB7"/>
    <w:rsid w:val="000B0FC8"/>
    <w:rsid w:val="000B1A28"/>
    <w:rsid w:val="000B2B26"/>
    <w:rsid w:val="000B2B66"/>
    <w:rsid w:val="000B3163"/>
    <w:rsid w:val="000B3BC6"/>
    <w:rsid w:val="000B3C2E"/>
    <w:rsid w:val="000B3F08"/>
    <w:rsid w:val="000B442F"/>
    <w:rsid w:val="000B4580"/>
    <w:rsid w:val="000B4D94"/>
    <w:rsid w:val="000B4F57"/>
    <w:rsid w:val="000B5A03"/>
    <w:rsid w:val="000B5C63"/>
    <w:rsid w:val="000B6AC6"/>
    <w:rsid w:val="000B7A9F"/>
    <w:rsid w:val="000C00A9"/>
    <w:rsid w:val="000C066C"/>
    <w:rsid w:val="000C0F1F"/>
    <w:rsid w:val="000C149F"/>
    <w:rsid w:val="000C1516"/>
    <w:rsid w:val="000C188C"/>
    <w:rsid w:val="000C3465"/>
    <w:rsid w:val="000C3B81"/>
    <w:rsid w:val="000C3B90"/>
    <w:rsid w:val="000C4207"/>
    <w:rsid w:val="000C4324"/>
    <w:rsid w:val="000C5826"/>
    <w:rsid w:val="000C5CD6"/>
    <w:rsid w:val="000C5D09"/>
    <w:rsid w:val="000C5F0B"/>
    <w:rsid w:val="000C60BD"/>
    <w:rsid w:val="000C6155"/>
    <w:rsid w:val="000C647D"/>
    <w:rsid w:val="000C64BA"/>
    <w:rsid w:val="000C7625"/>
    <w:rsid w:val="000D006A"/>
    <w:rsid w:val="000D0B01"/>
    <w:rsid w:val="000D1AFB"/>
    <w:rsid w:val="000D1D68"/>
    <w:rsid w:val="000D2369"/>
    <w:rsid w:val="000D2375"/>
    <w:rsid w:val="000D35B1"/>
    <w:rsid w:val="000D3A05"/>
    <w:rsid w:val="000D3FFD"/>
    <w:rsid w:val="000D492B"/>
    <w:rsid w:val="000D59A0"/>
    <w:rsid w:val="000D727E"/>
    <w:rsid w:val="000D7CCE"/>
    <w:rsid w:val="000E016B"/>
    <w:rsid w:val="000E1282"/>
    <w:rsid w:val="000E14F3"/>
    <w:rsid w:val="000E1F24"/>
    <w:rsid w:val="000E20F4"/>
    <w:rsid w:val="000E3E7C"/>
    <w:rsid w:val="000E3EE9"/>
    <w:rsid w:val="000E4625"/>
    <w:rsid w:val="000E4822"/>
    <w:rsid w:val="000E7C33"/>
    <w:rsid w:val="000E7F7F"/>
    <w:rsid w:val="000F106C"/>
    <w:rsid w:val="000F1144"/>
    <w:rsid w:val="000F1A80"/>
    <w:rsid w:val="000F308A"/>
    <w:rsid w:val="000F3C3B"/>
    <w:rsid w:val="000F3E53"/>
    <w:rsid w:val="000F40E5"/>
    <w:rsid w:val="000F45D8"/>
    <w:rsid w:val="000F485B"/>
    <w:rsid w:val="000F4F20"/>
    <w:rsid w:val="000F50D6"/>
    <w:rsid w:val="000F55FD"/>
    <w:rsid w:val="000F56CB"/>
    <w:rsid w:val="000F66E6"/>
    <w:rsid w:val="000F780E"/>
    <w:rsid w:val="000F7A8F"/>
    <w:rsid w:val="000F7FF7"/>
    <w:rsid w:val="001009B0"/>
    <w:rsid w:val="00100B7C"/>
    <w:rsid w:val="00100CD8"/>
    <w:rsid w:val="00101045"/>
    <w:rsid w:val="00101AC8"/>
    <w:rsid w:val="001028E0"/>
    <w:rsid w:val="00102F18"/>
    <w:rsid w:val="00103154"/>
    <w:rsid w:val="00104179"/>
    <w:rsid w:val="001053E6"/>
    <w:rsid w:val="00105B47"/>
    <w:rsid w:val="001061B8"/>
    <w:rsid w:val="0010621C"/>
    <w:rsid w:val="00106A7C"/>
    <w:rsid w:val="00106FF4"/>
    <w:rsid w:val="001077A1"/>
    <w:rsid w:val="001116E3"/>
    <w:rsid w:val="001121CF"/>
    <w:rsid w:val="00113278"/>
    <w:rsid w:val="0011328B"/>
    <w:rsid w:val="0011427C"/>
    <w:rsid w:val="00114460"/>
    <w:rsid w:val="00114618"/>
    <w:rsid w:val="001146B8"/>
    <w:rsid w:val="00114F69"/>
    <w:rsid w:val="00115549"/>
    <w:rsid w:val="0011759E"/>
    <w:rsid w:val="0012020C"/>
    <w:rsid w:val="001204D1"/>
    <w:rsid w:val="00120D34"/>
    <w:rsid w:val="00122926"/>
    <w:rsid w:val="00122FA3"/>
    <w:rsid w:val="00123C31"/>
    <w:rsid w:val="001249EE"/>
    <w:rsid w:val="001249FB"/>
    <w:rsid w:val="00125C40"/>
    <w:rsid w:val="001262BB"/>
    <w:rsid w:val="00126AA2"/>
    <w:rsid w:val="00127088"/>
    <w:rsid w:val="00130448"/>
    <w:rsid w:val="001306FE"/>
    <w:rsid w:val="00130934"/>
    <w:rsid w:val="0013143A"/>
    <w:rsid w:val="001319F8"/>
    <w:rsid w:val="00131D74"/>
    <w:rsid w:val="00132153"/>
    <w:rsid w:val="001328A4"/>
    <w:rsid w:val="00133406"/>
    <w:rsid w:val="001334F6"/>
    <w:rsid w:val="0013355E"/>
    <w:rsid w:val="0013356E"/>
    <w:rsid w:val="001352AB"/>
    <w:rsid w:val="001358F1"/>
    <w:rsid w:val="00135EDC"/>
    <w:rsid w:val="00135F90"/>
    <w:rsid w:val="00136C63"/>
    <w:rsid w:val="00137D46"/>
    <w:rsid w:val="00140A53"/>
    <w:rsid w:val="00140CA1"/>
    <w:rsid w:val="00141786"/>
    <w:rsid w:val="00141CD8"/>
    <w:rsid w:val="0014249C"/>
    <w:rsid w:val="001425A6"/>
    <w:rsid w:val="0014399A"/>
    <w:rsid w:val="00143C49"/>
    <w:rsid w:val="00144570"/>
    <w:rsid w:val="00144F70"/>
    <w:rsid w:val="00144F93"/>
    <w:rsid w:val="00145052"/>
    <w:rsid w:val="00145309"/>
    <w:rsid w:val="00145333"/>
    <w:rsid w:val="00147007"/>
    <w:rsid w:val="00147526"/>
    <w:rsid w:val="00147C49"/>
    <w:rsid w:val="001516FF"/>
    <w:rsid w:val="001518EB"/>
    <w:rsid w:val="00151B86"/>
    <w:rsid w:val="0015234F"/>
    <w:rsid w:val="00152B7E"/>
    <w:rsid w:val="00153150"/>
    <w:rsid w:val="00153DE6"/>
    <w:rsid w:val="00154783"/>
    <w:rsid w:val="00155397"/>
    <w:rsid w:val="00155CB4"/>
    <w:rsid w:val="00155E06"/>
    <w:rsid w:val="0015650D"/>
    <w:rsid w:val="0015757F"/>
    <w:rsid w:val="00157B1E"/>
    <w:rsid w:val="00157E66"/>
    <w:rsid w:val="00157F81"/>
    <w:rsid w:val="00160A66"/>
    <w:rsid w:val="00160B76"/>
    <w:rsid w:val="0016115C"/>
    <w:rsid w:val="0016150D"/>
    <w:rsid w:val="00161709"/>
    <w:rsid w:val="001622E0"/>
    <w:rsid w:val="00162ADD"/>
    <w:rsid w:val="001632AE"/>
    <w:rsid w:val="00163B12"/>
    <w:rsid w:val="00163EDF"/>
    <w:rsid w:val="0016433D"/>
    <w:rsid w:val="001643C2"/>
    <w:rsid w:val="00165378"/>
    <w:rsid w:val="00165F54"/>
    <w:rsid w:val="00166157"/>
    <w:rsid w:val="00166CC0"/>
    <w:rsid w:val="00167012"/>
    <w:rsid w:val="00167A4B"/>
    <w:rsid w:val="00167C0E"/>
    <w:rsid w:val="001700D2"/>
    <w:rsid w:val="0017012C"/>
    <w:rsid w:val="001707EF"/>
    <w:rsid w:val="00170CE0"/>
    <w:rsid w:val="00171CB9"/>
    <w:rsid w:val="00173402"/>
    <w:rsid w:val="00173B25"/>
    <w:rsid w:val="001753A2"/>
    <w:rsid w:val="0017573C"/>
    <w:rsid w:val="00175AC2"/>
    <w:rsid w:val="001763AA"/>
    <w:rsid w:val="0017734F"/>
    <w:rsid w:val="00180A2E"/>
    <w:rsid w:val="00182168"/>
    <w:rsid w:val="0018281C"/>
    <w:rsid w:val="001829C6"/>
    <w:rsid w:val="00182EC5"/>
    <w:rsid w:val="001838E5"/>
    <w:rsid w:val="00183BCC"/>
    <w:rsid w:val="00184D4C"/>
    <w:rsid w:val="00185279"/>
    <w:rsid w:val="00186412"/>
    <w:rsid w:val="00186966"/>
    <w:rsid w:val="0018697B"/>
    <w:rsid w:val="00190983"/>
    <w:rsid w:val="00192670"/>
    <w:rsid w:val="00192BC4"/>
    <w:rsid w:val="00192D78"/>
    <w:rsid w:val="001932E9"/>
    <w:rsid w:val="00194C22"/>
    <w:rsid w:val="001957D2"/>
    <w:rsid w:val="00196065"/>
    <w:rsid w:val="00197128"/>
    <w:rsid w:val="00197392"/>
    <w:rsid w:val="001A1276"/>
    <w:rsid w:val="001A1665"/>
    <w:rsid w:val="001A2786"/>
    <w:rsid w:val="001A2A57"/>
    <w:rsid w:val="001A417C"/>
    <w:rsid w:val="001A47F3"/>
    <w:rsid w:val="001A4808"/>
    <w:rsid w:val="001A6011"/>
    <w:rsid w:val="001A61D2"/>
    <w:rsid w:val="001A6C13"/>
    <w:rsid w:val="001A73E0"/>
    <w:rsid w:val="001A7699"/>
    <w:rsid w:val="001B02A0"/>
    <w:rsid w:val="001B0E78"/>
    <w:rsid w:val="001B0E81"/>
    <w:rsid w:val="001B16DE"/>
    <w:rsid w:val="001B2075"/>
    <w:rsid w:val="001B209E"/>
    <w:rsid w:val="001B3168"/>
    <w:rsid w:val="001B4180"/>
    <w:rsid w:val="001B430E"/>
    <w:rsid w:val="001B500C"/>
    <w:rsid w:val="001B583F"/>
    <w:rsid w:val="001B775D"/>
    <w:rsid w:val="001B7EBE"/>
    <w:rsid w:val="001C0014"/>
    <w:rsid w:val="001C0825"/>
    <w:rsid w:val="001C0966"/>
    <w:rsid w:val="001C170A"/>
    <w:rsid w:val="001C170B"/>
    <w:rsid w:val="001C177C"/>
    <w:rsid w:val="001C1DFF"/>
    <w:rsid w:val="001C2627"/>
    <w:rsid w:val="001C2EC1"/>
    <w:rsid w:val="001C3C7F"/>
    <w:rsid w:val="001C4540"/>
    <w:rsid w:val="001C4BB9"/>
    <w:rsid w:val="001C50D6"/>
    <w:rsid w:val="001C5B83"/>
    <w:rsid w:val="001C7A07"/>
    <w:rsid w:val="001C7C1E"/>
    <w:rsid w:val="001D02D0"/>
    <w:rsid w:val="001D0C58"/>
    <w:rsid w:val="001D0C8E"/>
    <w:rsid w:val="001D0D67"/>
    <w:rsid w:val="001D0D89"/>
    <w:rsid w:val="001D13F1"/>
    <w:rsid w:val="001D27AE"/>
    <w:rsid w:val="001D4B04"/>
    <w:rsid w:val="001D50A4"/>
    <w:rsid w:val="001D5909"/>
    <w:rsid w:val="001D69F8"/>
    <w:rsid w:val="001D707D"/>
    <w:rsid w:val="001D79EB"/>
    <w:rsid w:val="001E036D"/>
    <w:rsid w:val="001E0CF1"/>
    <w:rsid w:val="001E186C"/>
    <w:rsid w:val="001E2416"/>
    <w:rsid w:val="001E2579"/>
    <w:rsid w:val="001E2833"/>
    <w:rsid w:val="001E2F2C"/>
    <w:rsid w:val="001E3D07"/>
    <w:rsid w:val="001E4599"/>
    <w:rsid w:val="001E4B60"/>
    <w:rsid w:val="001E5F14"/>
    <w:rsid w:val="001E617E"/>
    <w:rsid w:val="001E6C47"/>
    <w:rsid w:val="001E72E0"/>
    <w:rsid w:val="001E7D06"/>
    <w:rsid w:val="001E7FB8"/>
    <w:rsid w:val="001E7FE7"/>
    <w:rsid w:val="001F0243"/>
    <w:rsid w:val="001F05B4"/>
    <w:rsid w:val="001F0C77"/>
    <w:rsid w:val="001F0F3A"/>
    <w:rsid w:val="001F271C"/>
    <w:rsid w:val="001F2CBD"/>
    <w:rsid w:val="001F2EBD"/>
    <w:rsid w:val="001F3994"/>
    <w:rsid w:val="001F4AA4"/>
    <w:rsid w:val="001F550C"/>
    <w:rsid w:val="001F604F"/>
    <w:rsid w:val="001F713E"/>
    <w:rsid w:val="001F7637"/>
    <w:rsid w:val="001F7F22"/>
    <w:rsid w:val="0020178C"/>
    <w:rsid w:val="002032AC"/>
    <w:rsid w:val="002045AB"/>
    <w:rsid w:val="00205F96"/>
    <w:rsid w:val="00206205"/>
    <w:rsid w:val="00207098"/>
    <w:rsid w:val="00207236"/>
    <w:rsid w:val="00213F44"/>
    <w:rsid w:val="0021476D"/>
    <w:rsid w:val="00214D50"/>
    <w:rsid w:val="00216C8B"/>
    <w:rsid w:val="0021707F"/>
    <w:rsid w:val="00217266"/>
    <w:rsid w:val="00217552"/>
    <w:rsid w:val="00217B13"/>
    <w:rsid w:val="00217BA0"/>
    <w:rsid w:val="002201FB"/>
    <w:rsid w:val="0022042A"/>
    <w:rsid w:val="002217E9"/>
    <w:rsid w:val="00222189"/>
    <w:rsid w:val="0022274C"/>
    <w:rsid w:val="00222CE7"/>
    <w:rsid w:val="00223EC2"/>
    <w:rsid w:val="00224ED1"/>
    <w:rsid w:val="0022508B"/>
    <w:rsid w:val="002258C7"/>
    <w:rsid w:val="002265B7"/>
    <w:rsid w:val="00226A37"/>
    <w:rsid w:val="00226A76"/>
    <w:rsid w:val="00226BBF"/>
    <w:rsid w:val="002278B6"/>
    <w:rsid w:val="00230DDD"/>
    <w:rsid w:val="0023164D"/>
    <w:rsid w:val="002321AF"/>
    <w:rsid w:val="002333FE"/>
    <w:rsid w:val="00233782"/>
    <w:rsid w:val="00235E52"/>
    <w:rsid w:val="00236B1A"/>
    <w:rsid w:val="00236BC0"/>
    <w:rsid w:val="00236D2C"/>
    <w:rsid w:val="00236D59"/>
    <w:rsid w:val="00236D8B"/>
    <w:rsid w:val="00237208"/>
    <w:rsid w:val="0024131B"/>
    <w:rsid w:val="00242574"/>
    <w:rsid w:val="00242728"/>
    <w:rsid w:val="00243672"/>
    <w:rsid w:val="00244388"/>
    <w:rsid w:val="0024483E"/>
    <w:rsid w:val="00244F62"/>
    <w:rsid w:val="00245DE8"/>
    <w:rsid w:val="002468A3"/>
    <w:rsid w:val="00247290"/>
    <w:rsid w:val="00247987"/>
    <w:rsid w:val="00247B56"/>
    <w:rsid w:val="0025130D"/>
    <w:rsid w:val="00252350"/>
    <w:rsid w:val="00252445"/>
    <w:rsid w:val="00252C9D"/>
    <w:rsid w:val="00253005"/>
    <w:rsid w:val="002533FC"/>
    <w:rsid w:val="0025394E"/>
    <w:rsid w:val="00253B3C"/>
    <w:rsid w:val="00254203"/>
    <w:rsid w:val="0025588D"/>
    <w:rsid w:val="00255D2E"/>
    <w:rsid w:val="00256137"/>
    <w:rsid w:val="00256A3A"/>
    <w:rsid w:val="00256AFD"/>
    <w:rsid w:val="00256B62"/>
    <w:rsid w:val="00256E35"/>
    <w:rsid w:val="00257D8F"/>
    <w:rsid w:val="00257F9B"/>
    <w:rsid w:val="00260515"/>
    <w:rsid w:val="00260A68"/>
    <w:rsid w:val="0026109D"/>
    <w:rsid w:val="002610E6"/>
    <w:rsid w:val="00262D05"/>
    <w:rsid w:val="00262E43"/>
    <w:rsid w:val="00263D71"/>
    <w:rsid w:val="0026448C"/>
    <w:rsid w:val="0026476A"/>
    <w:rsid w:val="00264C45"/>
    <w:rsid w:val="00264F06"/>
    <w:rsid w:val="0026523E"/>
    <w:rsid w:val="00265CEF"/>
    <w:rsid w:val="00266615"/>
    <w:rsid w:val="002667DD"/>
    <w:rsid w:val="00267208"/>
    <w:rsid w:val="00267570"/>
    <w:rsid w:val="0027136C"/>
    <w:rsid w:val="00274000"/>
    <w:rsid w:val="00274162"/>
    <w:rsid w:val="0027425A"/>
    <w:rsid w:val="002742A1"/>
    <w:rsid w:val="00274501"/>
    <w:rsid w:val="002747DE"/>
    <w:rsid w:val="002775BD"/>
    <w:rsid w:val="00277CA8"/>
    <w:rsid w:val="00277FBA"/>
    <w:rsid w:val="002802F7"/>
    <w:rsid w:val="00281539"/>
    <w:rsid w:val="00281DAD"/>
    <w:rsid w:val="00281EE5"/>
    <w:rsid w:val="00282E17"/>
    <w:rsid w:val="00283E4B"/>
    <w:rsid w:val="00283ED9"/>
    <w:rsid w:val="0028400A"/>
    <w:rsid w:val="00284330"/>
    <w:rsid w:val="002845D4"/>
    <w:rsid w:val="002846D4"/>
    <w:rsid w:val="002875EC"/>
    <w:rsid w:val="00287D61"/>
    <w:rsid w:val="00290312"/>
    <w:rsid w:val="002917F5"/>
    <w:rsid w:val="00292B63"/>
    <w:rsid w:val="00292BD6"/>
    <w:rsid w:val="00292E5B"/>
    <w:rsid w:val="00293693"/>
    <w:rsid w:val="00293CF4"/>
    <w:rsid w:val="00294246"/>
    <w:rsid w:val="00294D48"/>
    <w:rsid w:val="00294D5B"/>
    <w:rsid w:val="002967A1"/>
    <w:rsid w:val="00296E91"/>
    <w:rsid w:val="00297CC5"/>
    <w:rsid w:val="002A05B0"/>
    <w:rsid w:val="002A0EFA"/>
    <w:rsid w:val="002A1C1C"/>
    <w:rsid w:val="002A1EF6"/>
    <w:rsid w:val="002A311E"/>
    <w:rsid w:val="002A3944"/>
    <w:rsid w:val="002A413F"/>
    <w:rsid w:val="002A4B2C"/>
    <w:rsid w:val="002A51F7"/>
    <w:rsid w:val="002A66F4"/>
    <w:rsid w:val="002A6717"/>
    <w:rsid w:val="002A745C"/>
    <w:rsid w:val="002A79BD"/>
    <w:rsid w:val="002B0567"/>
    <w:rsid w:val="002B05C6"/>
    <w:rsid w:val="002B188A"/>
    <w:rsid w:val="002B19E8"/>
    <w:rsid w:val="002B205D"/>
    <w:rsid w:val="002B28D7"/>
    <w:rsid w:val="002B3D5B"/>
    <w:rsid w:val="002B453D"/>
    <w:rsid w:val="002B4EC3"/>
    <w:rsid w:val="002B5425"/>
    <w:rsid w:val="002B60F7"/>
    <w:rsid w:val="002B7740"/>
    <w:rsid w:val="002C06BA"/>
    <w:rsid w:val="002C0CD4"/>
    <w:rsid w:val="002C1920"/>
    <w:rsid w:val="002C20EE"/>
    <w:rsid w:val="002C303F"/>
    <w:rsid w:val="002C308A"/>
    <w:rsid w:val="002C33EB"/>
    <w:rsid w:val="002C414D"/>
    <w:rsid w:val="002C446C"/>
    <w:rsid w:val="002C57C9"/>
    <w:rsid w:val="002C670B"/>
    <w:rsid w:val="002C74FA"/>
    <w:rsid w:val="002C7D3A"/>
    <w:rsid w:val="002D071D"/>
    <w:rsid w:val="002D07A9"/>
    <w:rsid w:val="002D15BD"/>
    <w:rsid w:val="002D1C5F"/>
    <w:rsid w:val="002D1CA6"/>
    <w:rsid w:val="002D255B"/>
    <w:rsid w:val="002D25D6"/>
    <w:rsid w:val="002D2E29"/>
    <w:rsid w:val="002D33E9"/>
    <w:rsid w:val="002D44DC"/>
    <w:rsid w:val="002D5937"/>
    <w:rsid w:val="002D6366"/>
    <w:rsid w:val="002D67D2"/>
    <w:rsid w:val="002D69A2"/>
    <w:rsid w:val="002D6F2F"/>
    <w:rsid w:val="002D7245"/>
    <w:rsid w:val="002D7856"/>
    <w:rsid w:val="002D7F25"/>
    <w:rsid w:val="002E0035"/>
    <w:rsid w:val="002E0335"/>
    <w:rsid w:val="002E03A6"/>
    <w:rsid w:val="002E0E78"/>
    <w:rsid w:val="002E0EDD"/>
    <w:rsid w:val="002E146B"/>
    <w:rsid w:val="002E1572"/>
    <w:rsid w:val="002E2C99"/>
    <w:rsid w:val="002E42D4"/>
    <w:rsid w:val="002E4C77"/>
    <w:rsid w:val="002E4E88"/>
    <w:rsid w:val="002E5980"/>
    <w:rsid w:val="002E5F05"/>
    <w:rsid w:val="002E7097"/>
    <w:rsid w:val="002E7380"/>
    <w:rsid w:val="002F01CB"/>
    <w:rsid w:val="002F053F"/>
    <w:rsid w:val="002F0A54"/>
    <w:rsid w:val="002F0B60"/>
    <w:rsid w:val="002F2ABF"/>
    <w:rsid w:val="002F2FF0"/>
    <w:rsid w:val="002F3425"/>
    <w:rsid w:val="002F378D"/>
    <w:rsid w:val="002F3EE3"/>
    <w:rsid w:val="002F4381"/>
    <w:rsid w:val="002F43F2"/>
    <w:rsid w:val="002F50B7"/>
    <w:rsid w:val="002F63CA"/>
    <w:rsid w:val="002F6432"/>
    <w:rsid w:val="002F6E4B"/>
    <w:rsid w:val="002F7745"/>
    <w:rsid w:val="002F7B7A"/>
    <w:rsid w:val="002F7E06"/>
    <w:rsid w:val="00300627"/>
    <w:rsid w:val="00301326"/>
    <w:rsid w:val="00301C0C"/>
    <w:rsid w:val="00301D99"/>
    <w:rsid w:val="003023A1"/>
    <w:rsid w:val="00302F8C"/>
    <w:rsid w:val="00303378"/>
    <w:rsid w:val="0030359F"/>
    <w:rsid w:val="003036D7"/>
    <w:rsid w:val="003041E7"/>
    <w:rsid w:val="0030473A"/>
    <w:rsid w:val="00304B6A"/>
    <w:rsid w:val="00306302"/>
    <w:rsid w:val="003068E3"/>
    <w:rsid w:val="0030691F"/>
    <w:rsid w:val="00306CF8"/>
    <w:rsid w:val="00306DD3"/>
    <w:rsid w:val="003076F0"/>
    <w:rsid w:val="00310C34"/>
    <w:rsid w:val="0031158D"/>
    <w:rsid w:val="003116BC"/>
    <w:rsid w:val="00311884"/>
    <w:rsid w:val="00312ACC"/>
    <w:rsid w:val="00312BFD"/>
    <w:rsid w:val="00313165"/>
    <w:rsid w:val="00313E45"/>
    <w:rsid w:val="003141C8"/>
    <w:rsid w:val="003144E1"/>
    <w:rsid w:val="003152A9"/>
    <w:rsid w:val="00316EDD"/>
    <w:rsid w:val="00317F37"/>
    <w:rsid w:val="00320334"/>
    <w:rsid w:val="00320FC1"/>
    <w:rsid w:val="0032104C"/>
    <w:rsid w:val="00321857"/>
    <w:rsid w:val="00322609"/>
    <w:rsid w:val="00324975"/>
    <w:rsid w:val="00324A09"/>
    <w:rsid w:val="00324EF2"/>
    <w:rsid w:val="003251B0"/>
    <w:rsid w:val="00326853"/>
    <w:rsid w:val="0032700E"/>
    <w:rsid w:val="00327DA0"/>
    <w:rsid w:val="00330401"/>
    <w:rsid w:val="003304EB"/>
    <w:rsid w:val="00330D98"/>
    <w:rsid w:val="003313F9"/>
    <w:rsid w:val="00331C53"/>
    <w:rsid w:val="00332147"/>
    <w:rsid w:val="003325F4"/>
    <w:rsid w:val="0033327A"/>
    <w:rsid w:val="003349D1"/>
    <w:rsid w:val="00334D1A"/>
    <w:rsid w:val="00334F29"/>
    <w:rsid w:val="00335F07"/>
    <w:rsid w:val="0033603D"/>
    <w:rsid w:val="003370BB"/>
    <w:rsid w:val="00337CA4"/>
    <w:rsid w:val="0034006F"/>
    <w:rsid w:val="0034027F"/>
    <w:rsid w:val="003403D9"/>
    <w:rsid w:val="0034175F"/>
    <w:rsid w:val="00341AFA"/>
    <w:rsid w:val="00341B21"/>
    <w:rsid w:val="00341D05"/>
    <w:rsid w:val="0034332B"/>
    <w:rsid w:val="00343816"/>
    <w:rsid w:val="00343D42"/>
    <w:rsid w:val="00343EEB"/>
    <w:rsid w:val="00344954"/>
    <w:rsid w:val="00345936"/>
    <w:rsid w:val="003462CD"/>
    <w:rsid w:val="003463EA"/>
    <w:rsid w:val="00346E07"/>
    <w:rsid w:val="00347099"/>
    <w:rsid w:val="00347E77"/>
    <w:rsid w:val="0035007D"/>
    <w:rsid w:val="00350F59"/>
    <w:rsid w:val="00351779"/>
    <w:rsid w:val="00351A06"/>
    <w:rsid w:val="00351B4A"/>
    <w:rsid w:val="00352105"/>
    <w:rsid w:val="00353A04"/>
    <w:rsid w:val="00353C70"/>
    <w:rsid w:val="00354199"/>
    <w:rsid w:val="003546A6"/>
    <w:rsid w:val="003554F3"/>
    <w:rsid w:val="003559B5"/>
    <w:rsid w:val="00355D50"/>
    <w:rsid w:val="003573B2"/>
    <w:rsid w:val="003574BB"/>
    <w:rsid w:val="00357659"/>
    <w:rsid w:val="00357F5C"/>
    <w:rsid w:val="003600A5"/>
    <w:rsid w:val="003610D4"/>
    <w:rsid w:val="003612F4"/>
    <w:rsid w:val="003618A4"/>
    <w:rsid w:val="00362D28"/>
    <w:rsid w:val="00362F72"/>
    <w:rsid w:val="00362F9B"/>
    <w:rsid w:val="00363257"/>
    <w:rsid w:val="00363388"/>
    <w:rsid w:val="00363CF7"/>
    <w:rsid w:val="00364731"/>
    <w:rsid w:val="003663C3"/>
    <w:rsid w:val="003677EC"/>
    <w:rsid w:val="00367C5F"/>
    <w:rsid w:val="00370164"/>
    <w:rsid w:val="003713BE"/>
    <w:rsid w:val="0037346E"/>
    <w:rsid w:val="0037452F"/>
    <w:rsid w:val="0037527F"/>
    <w:rsid w:val="00377293"/>
    <w:rsid w:val="003774E9"/>
    <w:rsid w:val="00377980"/>
    <w:rsid w:val="00377E71"/>
    <w:rsid w:val="00377F30"/>
    <w:rsid w:val="00381AD7"/>
    <w:rsid w:val="003829E0"/>
    <w:rsid w:val="00382CE0"/>
    <w:rsid w:val="0038309E"/>
    <w:rsid w:val="00384318"/>
    <w:rsid w:val="003843AB"/>
    <w:rsid w:val="00384433"/>
    <w:rsid w:val="00384817"/>
    <w:rsid w:val="00384FAF"/>
    <w:rsid w:val="0038538F"/>
    <w:rsid w:val="00386A10"/>
    <w:rsid w:val="00387122"/>
    <w:rsid w:val="00387CF3"/>
    <w:rsid w:val="003900E9"/>
    <w:rsid w:val="003904EB"/>
    <w:rsid w:val="003909BE"/>
    <w:rsid w:val="00390E2C"/>
    <w:rsid w:val="003916D1"/>
    <w:rsid w:val="00391AF2"/>
    <w:rsid w:val="00391D8C"/>
    <w:rsid w:val="00391DCC"/>
    <w:rsid w:val="0039217B"/>
    <w:rsid w:val="00392364"/>
    <w:rsid w:val="003923B3"/>
    <w:rsid w:val="00392B44"/>
    <w:rsid w:val="00392EB8"/>
    <w:rsid w:val="00393881"/>
    <w:rsid w:val="00393B07"/>
    <w:rsid w:val="00393C51"/>
    <w:rsid w:val="00393C99"/>
    <w:rsid w:val="00394662"/>
    <w:rsid w:val="00394C79"/>
    <w:rsid w:val="00396318"/>
    <w:rsid w:val="003966B5"/>
    <w:rsid w:val="003969CF"/>
    <w:rsid w:val="00397107"/>
    <w:rsid w:val="003A0356"/>
    <w:rsid w:val="003A0D88"/>
    <w:rsid w:val="003A12E9"/>
    <w:rsid w:val="003A14E1"/>
    <w:rsid w:val="003A1F6A"/>
    <w:rsid w:val="003A220F"/>
    <w:rsid w:val="003A2901"/>
    <w:rsid w:val="003A2C02"/>
    <w:rsid w:val="003A3131"/>
    <w:rsid w:val="003A3677"/>
    <w:rsid w:val="003A48FB"/>
    <w:rsid w:val="003A52AA"/>
    <w:rsid w:val="003A52BB"/>
    <w:rsid w:val="003A548A"/>
    <w:rsid w:val="003A5F4E"/>
    <w:rsid w:val="003A6375"/>
    <w:rsid w:val="003A63F2"/>
    <w:rsid w:val="003A6F7E"/>
    <w:rsid w:val="003A7701"/>
    <w:rsid w:val="003A7C6D"/>
    <w:rsid w:val="003B22B3"/>
    <w:rsid w:val="003B43F9"/>
    <w:rsid w:val="003B450D"/>
    <w:rsid w:val="003B4568"/>
    <w:rsid w:val="003B4B32"/>
    <w:rsid w:val="003B5285"/>
    <w:rsid w:val="003B5510"/>
    <w:rsid w:val="003C0AE9"/>
    <w:rsid w:val="003C2F70"/>
    <w:rsid w:val="003C323E"/>
    <w:rsid w:val="003C34C6"/>
    <w:rsid w:val="003C44B5"/>
    <w:rsid w:val="003C4ACB"/>
    <w:rsid w:val="003C4B70"/>
    <w:rsid w:val="003C53E8"/>
    <w:rsid w:val="003C56FF"/>
    <w:rsid w:val="003C6357"/>
    <w:rsid w:val="003C6CF8"/>
    <w:rsid w:val="003C7D99"/>
    <w:rsid w:val="003D0657"/>
    <w:rsid w:val="003D1BFF"/>
    <w:rsid w:val="003D1DF2"/>
    <w:rsid w:val="003D228D"/>
    <w:rsid w:val="003D2323"/>
    <w:rsid w:val="003D237D"/>
    <w:rsid w:val="003D2579"/>
    <w:rsid w:val="003D2A7A"/>
    <w:rsid w:val="003D2DF1"/>
    <w:rsid w:val="003D5A77"/>
    <w:rsid w:val="003D66DD"/>
    <w:rsid w:val="003D6A4F"/>
    <w:rsid w:val="003D6BDF"/>
    <w:rsid w:val="003D6D1C"/>
    <w:rsid w:val="003E000C"/>
    <w:rsid w:val="003E072D"/>
    <w:rsid w:val="003E08B2"/>
    <w:rsid w:val="003E0A1E"/>
    <w:rsid w:val="003E0ACA"/>
    <w:rsid w:val="003E130C"/>
    <w:rsid w:val="003E1D33"/>
    <w:rsid w:val="003E2A36"/>
    <w:rsid w:val="003E3823"/>
    <w:rsid w:val="003E419C"/>
    <w:rsid w:val="003E5E86"/>
    <w:rsid w:val="003E658D"/>
    <w:rsid w:val="003E6BB5"/>
    <w:rsid w:val="003E70C4"/>
    <w:rsid w:val="003E7A01"/>
    <w:rsid w:val="003E7B93"/>
    <w:rsid w:val="003F0098"/>
    <w:rsid w:val="003F0679"/>
    <w:rsid w:val="003F07D7"/>
    <w:rsid w:val="003F15AF"/>
    <w:rsid w:val="003F43C3"/>
    <w:rsid w:val="003F4ECF"/>
    <w:rsid w:val="003F5505"/>
    <w:rsid w:val="003F58F8"/>
    <w:rsid w:val="003F7625"/>
    <w:rsid w:val="003F7AC7"/>
    <w:rsid w:val="004007D1"/>
    <w:rsid w:val="00400DE5"/>
    <w:rsid w:val="004016B7"/>
    <w:rsid w:val="00401CB9"/>
    <w:rsid w:val="00401E62"/>
    <w:rsid w:val="004027C9"/>
    <w:rsid w:val="00402B97"/>
    <w:rsid w:val="0040343F"/>
    <w:rsid w:val="00403DF6"/>
    <w:rsid w:val="00404930"/>
    <w:rsid w:val="00405FEB"/>
    <w:rsid w:val="00406C9D"/>
    <w:rsid w:val="004070FB"/>
    <w:rsid w:val="00410129"/>
    <w:rsid w:val="00410BA4"/>
    <w:rsid w:val="00410F29"/>
    <w:rsid w:val="004111C8"/>
    <w:rsid w:val="00411BB8"/>
    <w:rsid w:val="004120E9"/>
    <w:rsid w:val="00412E07"/>
    <w:rsid w:val="0041305A"/>
    <w:rsid w:val="00413B54"/>
    <w:rsid w:val="00413BC0"/>
    <w:rsid w:val="00413FB6"/>
    <w:rsid w:val="004145F2"/>
    <w:rsid w:val="00415274"/>
    <w:rsid w:val="0041608B"/>
    <w:rsid w:val="004177AA"/>
    <w:rsid w:val="00417A56"/>
    <w:rsid w:val="00417D54"/>
    <w:rsid w:val="004204CB"/>
    <w:rsid w:val="00420576"/>
    <w:rsid w:val="00420592"/>
    <w:rsid w:val="00420FEC"/>
    <w:rsid w:val="004212D8"/>
    <w:rsid w:val="004214FF"/>
    <w:rsid w:val="004217FB"/>
    <w:rsid w:val="004222A3"/>
    <w:rsid w:val="004226C9"/>
    <w:rsid w:val="00422B2E"/>
    <w:rsid w:val="0042328A"/>
    <w:rsid w:val="00425F7B"/>
    <w:rsid w:val="004262CC"/>
    <w:rsid w:val="00426BD1"/>
    <w:rsid w:val="00426EC3"/>
    <w:rsid w:val="0042704F"/>
    <w:rsid w:val="004270D1"/>
    <w:rsid w:val="004279B8"/>
    <w:rsid w:val="00430363"/>
    <w:rsid w:val="00431155"/>
    <w:rsid w:val="00431D1C"/>
    <w:rsid w:val="00432E6E"/>
    <w:rsid w:val="0043412E"/>
    <w:rsid w:val="0043436A"/>
    <w:rsid w:val="004350BC"/>
    <w:rsid w:val="0043537C"/>
    <w:rsid w:val="0043548E"/>
    <w:rsid w:val="00435E1A"/>
    <w:rsid w:val="004378D4"/>
    <w:rsid w:val="00440BC1"/>
    <w:rsid w:val="004414B3"/>
    <w:rsid w:val="00441F7E"/>
    <w:rsid w:val="0044203A"/>
    <w:rsid w:val="00443205"/>
    <w:rsid w:val="00443BFF"/>
    <w:rsid w:val="00443CBF"/>
    <w:rsid w:val="00443DA9"/>
    <w:rsid w:val="0044443C"/>
    <w:rsid w:val="00444E30"/>
    <w:rsid w:val="00445CA7"/>
    <w:rsid w:val="00445CB8"/>
    <w:rsid w:val="00446B3F"/>
    <w:rsid w:val="00446C77"/>
    <w:rsid w:val="0045023E"/>
    <w:rsid w:val="004506E7"/>
    <w:rsid w:val="0045138F"/>
    <w:rsid w:val="0045188A"/>
    <w:rsid w:val="00451B65"/>
    <w:rsid w:val="0045250B"/>
    <w:rsid w:val="00453A2E"/>
    <w:rsid w:val="00454E3E"/>
    <w:rsid w:val="00455360"/>
    <w:rsid w:val="00456996"/>
    <w:rsid w:val="00456BEC"/>
    <w:rsid w:val="00456C86"/>
    <w:rsid w:val="00457E8F"/>
    <w:rsid w:val="00460356"/>
    <w:rsid w:val="00460446"/>
    <w:rsid w:val="004609D4"/>
    <w:rsid w:val="00460B38"/>
    <w:rsid w:val="004618EA"/>
    <w:rsid w:val="004629A8"/>
    <w:rsid w:val="00464244"/>
    <w:rsid w:val="00464E33"/>
    <w:rsid w:val="00465037"/>
    <w:rsid w:val="004654F5"/>
    <w:rsid w:val="004658D0"/>
    <w:rsid w:val="00466A6C"/>
    <w:rsid w:val="00466BAE"/>
    <w:rsid w:val="004670A1"/>
    <w:rsid w:val="004676A4"/>
    <w:rsid w:val="00467DD4"/>
    <w:rsid w:val="004706F8"/>
    <w:rsid w:val="0047175C"/>
    <w:rsid w:val="00471DF1"/>
    <w:rsid w:val="00472337"/>
    <w:rsid w:val="004735D6"/>
    <w:rsid w:val="0047407B"/>
    <w:rsid w:val="00475247"/>
    <w:rsid w:val="004769B2"/>
    <w:rsid w:val="00476E82"/>
    <w:rsid w:val="004800A3"/>
    <w:rsid w:val="004811B3"/>
    <w:rsid w:val="004811E7"/>
    <w:rsid w:val="00481630"/>
    <w:rsid w:val="004826C4"/>
    <w:rsid w:val="00482CCB"/>
    <w:rsid w:val="00483721"/>
    <w:rsid w:val="00484432"/>
    <w:rsid w:val="004846FC"/>
    <w:rsid w:val="004848A9"/>
    <w:rsid w:val="00485C89"/>
    <w:rsid w:val="00487CA1"/>
    <w:rsid w:val="00490339"/>
    <w:rsid w:val="00490659"/>
    <w:rsid w:val="00490E57"/>
    <w:rsid w:val="00490F23"/>
    <w:rsid w:val="004916C8"/>
    <w:rsid w:val="00491945"/>
    <w:rsid w:val="0049228E"/>
    <w:rsid w:val="00494C53"/>
    <w:rsid w:val="004954BE"/>
    <w:rsid w:val="0049557A"/>
    <w:rsid w:val="00496D36"/>
    <w:rsid w:val="00497C4D"/>
    <w:rsid w:val="004A021F"/>
    <w:rsid w:val="004A0366"/>
    <w:rsid w:val="004A1723"/>
    <w:rsid w:val="004A1E5A"/>
    <w:rsid w:val="004A3D92"/>
    <w:rsid w:val="004A3EE2"/>
    <w:rsid w:val="004A45F6"/>
    <w:rsid w:val="004A5203"/>
    <w:rsid w:val="004A56BE"/>
    <w:rsid w:val="004A57B5"/>
    <w:rsid w:val="004A6AE8"/>
    <w:rsid w:val="004A6BBC"/>
    <w:rsid w:val="004B0D81"/>
    <w:rsid w:val="004B0D9B"/>
    <w:rsid w:val="004B0F01"/>
    <w:rsid w:val="004B1D5B"/>
    <w:rsid w:val="004B1F21"/>
    <w:rsid w:val="004B2611"/>
    <w:rsid w:val="004B273B"/>
    <w:rsid w:val="004B3204"/>
    <w:rsid w:val="004B400F"/>
    <w:rsid w:val="004B44AB"/>
    <w:rsid w:val="004B4B76"/>
    <w:rsid w:val="004B4C30"/>
    <w:rsid w:val="004B5221"/>
    <w:rsid w:val="004B5A12"/>
    <w:rsid w:val="004B6163"/>
    <w:rsid w:val="004B6788"/>
    <w:rsid w:val="004B6C49"/>
    <w:rsid w:val="004B6D66"/>
    <w:rsid w:val="004B6EE7"/>
    <w:rsid w:val="004B748B"/>
    <w:rsid w:val="004B76E9"/>
    <w:rsid w:val="004B7C09"/>
    <w:rsid w:val="004C0303"/>
    <w:rsid w:val="004C0457"/>
    <w:rsid w:val="004C0EDF"/>
    <w:rsid w:val="004C1E59"/>
    <w:rsid w:val="004C1FF4"/>
    <w:rsid w:val="004C205B"/>
    <w:rsid w:val="004C22BC"/>
    <w:rsid w:val="004C2DB7"/>
    <w:rsid w:val="004C3D8B"/>
    <w:rsid w:val="004C3EB1"/>
    <w:rsid w:val="004C4274"/>
    <w:rsid w:val="004C4B73"/>
    <w:rsid w:val="004C4CFE"/>
    <w:rsid w:val="004C55DC"/>
    <w:rsid w:val="004C5B64"/>
    <w:rsid w:val="004C72D2"/>
    <w:rsid w:val="004C787A"/>
    <w:rsid w:val="004C7B15"/>
    <w:rsid w:val="004C7BFF"/>
    <w:rsid w:val="004C7E77"/>
    <w:rsid w:val="004C7F53"/>
    <w:rsid w:val="004C7F6F"/>
    <w:rsid w:val="004D0252"/>
    <w:rsid w:val="004D0637"/>
    <w:rsid w:val="004D1800"/>
    <w:rsid w:val="004D25FF"/>
    <w:rsid w:val="004D2CF7"/>
    <w:rsid w:val="004D3E80"/>
    <w:rsid w:val="004D45BB"/>
    <w:rsid w:val="004D50C2"/>
    <w:rsid w:val="004D5ADE"/>
    <w:rsid w:val="004D5BAA"/>
    <w:rsid w:val="004D5FBF"/>
    <w:rsid w:val="004D6482"/>
    <w:rsid w:val="004D6D28"/>
    <w:rsid w:val="004D7118"/>
    <w:rsid w:val="004D7154"/>
    <w:rsid w:val="004D749E"/>
    <w:rsid w:val="004D77D5"/>
    <w:rsid w:val="004D7A3E"/>
    <w:rsid w:val="004E0D78"/>
    <w:rsid w:val="004E1112"/>
    <w:rsid w:val="004E1228"/>
    <w:rsid w:val="004E15F4"/>
    <w:rsid w:val="004E1DB7"/>
    <w:rsid w:val="004E1F07"/>
    <w:rsid w:val="004E569A"/>
    <w:rsid w:val="004E6A34"/>
    <w:rsid w:val="004E7571"/>
    <w:rsid w:val="004F0F7A"/>
    <w:rsid w:val="004F1548"/>
    <w:rsid w:val="004F1632"/>
    <w:rsid w:val="004F1EBC"/>
    <w:rsid w:val="004F2481"/>
    <w:rsid w:val="004F3038"/>
    <w:rsid w:val="004F3269"/>
    <w:rsid w:val="004F3FB5"/>
    <w:rsid w:val="004F50C9"/>
    <w:rsid w:val="004F5640"/>
    <w:rsid w:val="004F7596"/>
    <w:rsid w:val="004F7B94"/>
    <w:rsid w:val="004F7EAC"/>
    <w:rsid w:val="00500003"/>
    <w:rsid w:val="00501204"/>
    <w:rsid w:val="00501264"/>
    <w:rsid w:val="005018DF"/>
    <w:rsid w:val="00502EEA"/>
    <w:rsid w:val="005035DB"/>
    <w:rsid w:val="005042B2"/>
    <w:rsid w:val="00504737"/>
    <w:rsid w:val="00505E9C"/>
    <w:rsid w:val="00506121"/>
    <w:rsid w:val="00507DE2"/>
    <w:rsid w:val="00511616"/>
    <w:rsid w:val="00512069"/>
    <w:rsid w:val="00512414"/>
    <w:rsid w:val="0051246A"/>
    <w:rsid w:val="005129DC"/>
    <w:rsid w:val="00513142"/>
    <w:rsid w:val="00513732"/>
    <w:rsid w:val="00513942"/>
    <w:rsid w:val="00514BC7"/>
    <w:rsid w:val="0051584B"/>
    <w:rsid w:val="00517BE5"/>
    <w:rsid w:val="005200D9"/>
    <w:rsid w:val="0052135F"/>
    <w:rsid w:val="0052260B"/>
    <w:rsid w:val="00523831"/>
    <w:rsid w:val="00523AD1"/>
    <w:rsid w:val="00524F88"/>
    <w:rsid w:val="005253B9"/>
    <w:rsid w:val="0052582F"/>
    <w:rsid w:val="00525F39"/>
    <w:rsid w:val="00526462"/>
    <w:rsid w:val="0052684A"/>
    <w:rsid w:val="0052699D"/>
    <w:rsid w:val="005269EE"/>
    <w:rsid w:val="00527098"/>
    <w:rsid w:val="00527B0F"/>
    <w:rsid w:val="00527DBC"/>
    <w:rsid w:val="00530D16"/>
    <w:rsid w:val="00531B3C"/>
    <w:rsid w:val="005323AE"/>
    <w:rsid w:val="00532723"/>
    <w:rsid w:val="00533792"/>
    <w:rsid w:val="00534416"/>
    <w:rsid w:val="005345B7"/>
    <w:rsid w:val="0053523B"/>
    <w:rsid w:val="005353AE"/>
    <w:rsid w:val="00535564"/>
    <w:rsid w:val="00535670"/>
    <w:rsid w:val="00535EEE"/>
    <w:rsid w:val="005366BD"/>
    <w:rsid w:val="00536E04"/>
    <w:rsid w:val="00537D87"/>
    <w:rsid w:val="00540432"/>
    <w:rsid w:val="005406A4"/>
    <w:rsid w:val="005412B7"/>
    <w:rsid w:val="00541998"/>
    <w:rsid w:val="00541C46"/>
    <w:rsid w:val="0054292C"/>
    <w:rsid w:val="00542BC9"/>
    <w:rsid w:val="00543ABA"/>
    <w:rsid w:val="00543CA7"/>
    <w:rsid w:val="005440E7"/>
    <w:rsid w:val="0054452E"/>
    <w:rsid w:val="00544FFE"/>
    <w:rsid w:val="0054590B"/>
    <w:rsid w:val="00546453"/>
    <w:rsid w:val="005469FC"/>
    <w:rsid w:val="005474B7"/>
    <w:rsid w:val="005479B6"/>
    <w:rsid w:val="00547ABB"/>
    <w:rsid w:val="005503B6"/>
    <w:rsid w:val="00552DD2"/>
    <w:rsid w:val="00553265"/>
    <w:rsid w:val="00553988"/>
    <w:rsid w:val="005543F1"/>
    <w:rsid w:val="00555153"/>
    <w:rsid w:val="00555C0A"/>
    <w:rsid w:val="005562BC"/>
    <w:rsid w:val="005565B5"/>
    <w:rsid w:val="00556D8E"/>
    <w:rsid w:val="00556FA4"/>
    <w:rsid w:val="0055758F"/>
    <w:rsid w:val="00557E6E"/>
    <w:rsid w:val="00557FE1"/>
    <w:rsid w:val="00561D68"/>
    <w:rsid w:val="005620C0"/>
    <w:rsid w:val="0056397D"/>
    <w:rsid w:val="00564064"/>
    <w:rsid w:val="0056439B"/>
    <w:rsid w:val="0056500D"/>
    <w:rsid w:val="005655A5"/>
    <w:rsid w:val="00565E4D"/>
    <w:rsid w:val="00565FD1"/>
    <w:rsid w:val="0056641A"/>
    <w:rsid w:val="00566DB9"/>
    <w:rsid w:val="005701EB"/>
    <w:rsid w:val="00573122"/>
    <w:rsid w:val="005739E6"/>
    <w:rsid w:val="00574491"/>
    <w:rsid w:val="00574F27"/>
    <w:rsid w:val="00575C9E"/>
    <w:rsid w:val="00575D38"/>
    <w:rsid w:val="005770DE"/>
    <w:rsid w:val="00580B74"/>
    <w:rsid w:val="0058190D"/>
    <w:rsid w:val="005823F2"/>
    <w:rsid w:val="00582EBB"/>
    <w:rsid w:val="00582F35"/>
    <w:rsid w:val="00583252"/>
    <w:rsid w:val="00583F85"/>
    <w:rsid w:val="00584210"/>
    <w:rsid w:val="00584277"/>
    <w:rsid w:val="00585304"/>
    <w:rsid w:val="00585882"/>
    <w:rsid w:val="00586477"/>
    <w:rsid w:val="00586581"/>
    <w:rsid w:val="00587D46"/>
    <w:rsid w:val="00590FE3"/>
    <w:rsid w:val="005911C9"/>
    <w:rsid w:val="00591396"/>
    <w:rsid w:val="005916A5"/>
    <w:rsid w:val="005929C2"/>
    <w:rsid w:val="00592CEC"/>
    <w:rsid w:val="00592E97"/>
    <w:rsid w:val="00593A1C"/>
    <w:rsid w:val="005955EC"/>
    <w:rsid w:val="00595EE3"/>
    <w:rsid w:val="0059603A"/>
    <w:rsid w:val="005967B4"/>
    <w:rsid w:val="00596F9D"/>
    <w:rsid w:val="00597168"/>
    <w:rsid w:val="00597565"/>
    <w:rsid w:val="00597F75"/>
    <w:rsid w:val="005A078C"/>
    <w:rsid w:val="005A0936"/>
    <w:rsid w:val="005A16CD"/>
    <w:rsid w:val="005A1973"/>
    <w:rsid w:val="005A1D15"/>
    <w:rsid w:val="005A1D7A"/>
    <w:rsid w:val="005A1E87"/>
    <w:rsid w:val="005A2628"/>
    <w:rsid w:val="005A28EF"/>
    <w:rsid w:val="005A2A1B"/>
    <w:rsid w:val="005A543D"/>
    <w:rsid w:val="005A5C5F"/>
    <w:rsid w:val="005A5E47"/>
    <w:rsid w:val="005A6126"/>
    <w:rsid w:val="005A72F2"/>
    <w:rsid w:val="005A77D7"/>
    <w:rsid w:val="005A7806"/>
    <w:rsid w:val="005A7F23"/>
    <w:rsid w:val="005B0B17"/>
    <w:rsid w:val="005B0EC5"/>
    <w:rsid w:val="005B2242"/>
    <w:rsid w:val="005B36B5"/>
    <w:rsid w:val="005B3E90"/>
    <w:rsid w:val="005B4614"/>
    <w:rsid w:val="005B49FB"/>
    <w:rsid w:val="005B4F64"/>
    <w:rsid w:val="005B50E7"/>
    <w:rsid w:val="005B553C"/>
    <w:rsid w:val="005B5592"/>
    <w:rsid w:val="005B5DF1"/>
    <w:rsid w:val="005B628C"/>
    <w:rsid w:val="005B73C1"/>
    <w:rsid w:val="005B7686"/>
    <w:rsid w:val="005B7AE9"/>
    <w:rsid w:val="005C198A"/>
    <w:rsid w:val="005C1ED8"/>
    <w:rsid w:val="005C20FD"/>
    <w:rsid w:val="005C25F8"/>
    <w:rsid w:val="005C2A5A"/>
    <w:rsid w:val="005C51EB"/>
    <w:rsid w:val="005C5A50"/>
    <w:rsid w:val="005C5C05"/>
    <w:rsid w:val="005C5F94"/>
    <w:rsid w:val="005C63AC"/>
    <w:rsid w:val="005C688F"/>
    <w:rsid w:val="005C6B8F"/>
    <w:rsid w:val="005C7DA4"/>
    <w:rsid w:val="005C7F83"/>
    <w:rsid w:val="005D0471"/>
    <w:rsid w:val="005D0A88"/>
    <w:rsid w:val="005D0EE3"/>
    <w:rsid w:val="005D1765"/>
    <w:rsid w:val="005D1DBC"/>
    <w:rsid w:val="005D27A5"/>
    <w:rsid w:val="005D2E01"/>
    <w:rsid w:val="005D4159"/>
    <w:rsid w:val="005D41EE"/>
    <w:rsid w:val="005D4832"/>
    <w:rsid w:val="005D534F"/>
    <w:rsid w:val="005D590D"/>
    <w:rsid w:val="005D597C"/>
    <w:rsid w:val="005D5C7F"/>
    <w:rsid w:val="005D5F0E"/>
    <w:rsid w:val="005D608C"/>
    <w:rsid w:val="005D60DA"/>
    <w:rsid w:val="005D64E6"/>
    <w:rsid w:val="005E01E0"/>
    <w:rsid w:val="005E03C2"/>
    <w:rsid w:val="005E18A3"/>
    <w:rsid w:val="005E202C"/>
    <w:rsid w:val="005E2C6C"/>
    <w:rsid w:val="005E2D96"/>
    <w:rsid w:val="005E40D4"/>
    <w:rsid w:val="005E41EC"/>
    <w:rsid w:val="005E480E"/>
    <w:rsid w:val="005E60DF"/>
    <w:rsid w:val="005F1043"/>
    <w:rsid w:val="005F1223"/>
    <w:rsid w:val="005F13D7"/>
    <w:rsid w:val="005F196E"/>
    <w:rsid w:val="005F22B8"/>
    <w:rsid w:val="005F2392"/>
    <w:rsid w:val="005F2C5E"/>
    <w:rsid w:val="005F3053"/>
    <w:rsid w:val="005F3655"/>
    <w:rsid w:val="005F3791"/>
    <w:rsid w:val="005F3839"/>
    <w:rsid w:val="005F3891"/>
    <w:rsid w:val="005F3C2C"/>
    <w:rsid w:val="005F43D9"/>
    <w:rsid w:val="005F49E1"/>
    <w:rsid w:val="005F5338"/>
    <w:rsid w:val="005F6BE3"/>
    <w:rsid w:val="005F7338"/>
    <w:rsid w:val="00600A98"/>
    <w:rsid w:val="00600E93"/>
    <w:rsid w:val="00601A89"/>
    <w:rsid w:val="0060241D"/>
    <w:rsid w:val="0060283E"/>
    <w:rsid w:val="00602B85"/>
    <w:rsid w:val="006039A7"/>
    <w:rsid w:val="00603DB5"/>
    <w:rsid w:val="00603E39"/>
    <w:rsid w:val="006040AE"/>
    <w:rsid w:val="006045E6"/>
    <w:rsid w:val="00604FCF"/>
    <w:rsid w:val="006059E3"/>
    <w:rsid w:val="006063DA"/>
    <w:rsid w:val="00606AD1"/>
    <w:rsid w:val="00606D36"/>
    <w:rsid w:val="00607F55"/>
    <w:rsid w:val="00610963"/>
    <w:rsid w:val="00610D06"/>
    <w:rsid w:val="00611341"/>
    <w:rsid w:val="00611E76"/>
    <w:rsid w:val="0061251A"/>
    <w:rsid w:val="0061284E"/>
    <w:rsid w:val="00612D50"/>
    <w:rsid w:val="006132F3"/>
    <w:rsid w:val="00613566"/>
    <w:rsid w:val="00614E69"/>
    <w:rsid w:val="0061519E"/>
    <w:rsid w:val="00615811"/>
    <w:rsid w:val="00615A37"/>
    <w:rsid w:val="00615A96"/>
    <w:rsid w:val="00615E10"/>
    <w:rsid w:val="006162C1"/>
    <w:rsid w:val="0061651C"/>
    <w:rsid w:val="00616916"/>
    <w:rsid w:val="00617ABC"/>
    <w:rsid w:val="00617B67"/>
    <w:rsid w:val="0062168D"/>
    <w:rsid w:val="0062420E"/>
    <w:rsid w:val="0062422C"/>
    <w:rsid w:val="006248AE"/>
    <w:rsid w:val="006253FC"/>
    <w:rsid w:val="00625D9E"/>
    <w:rsid w:val="006279B9"/>
    <w:rsid w:val="00627CDD"/>
    <w:rsid w:val="00630835"/>
    <w:rsid w:val="00630BAD"/>
    <w:rsid w:val="00630F71"/>
    <w:rsid w:val="006310A7"/>
    <w:rsid w:val="00631723"/>
    <w:rsid w:val="00632B4D"/>
    <w:rsid w:val="006331A7"/>
    <w:rsid w:val="00634257"/>
    <w:rsid w:val="00634D16"/>
    <w:rsid w:val="00634ED8"/>
    <w:rsid w:val="0063596E"/>
    <w:rsid w:val="00636017"/>
    <w:rsid w:val="0063614A"/>
    <w:rsid w:val="0063640A"/>
    <w:rsid w:val="00636A0B"/>
    <w:rsid w:val="00636A31"/>
    <w:rsid w:val="006372DC"/>
    <w:rsid w:val="006372E8"/>
    <w:rsid w:val="00637519"/>
    <w:rsid w:val="006376A6"/>
    <w:rsid w:val="00640E63"/>
    <w:rsid w:val="00641233"/>
    <w:rsid w:val="00641AF3"/>
    <w:rsid w:val="00641DA3"/>
    <w:rsid w:val="00642735"/>
    <w:rsid w:val="00642B18"/>
    <w:rsid w:val="00642BD6"/>
    <w:rsid w:val="00643E49"/>
    <w:rsid w:val="006448D2"/>
    <w:rsid w:val="00644B90"/>
    <w:rsid w:val="00645F80"/>
    <w:rsid w:val="00646091"/>
    <w:rsid w:val="006468E7"/>
    <w:rsid w:val="00646C5D"/>
    <w:rsid w:val="006470D0"/>
    <w:rsid w:val="00651D11"/>
    <w:rsid w:val="006529B5"/>
    <w:rsid w:val="00652E39"/>
    <w:rsid w:val="006537D4"/>
    <w:rsid w:val="00653848"/>
    <w:rsid w:val="00653EB4"/>
    <w:rsid w:val="006543F3"/>
    <w:rsid w:val="0065466C"/>
    <w:rsid w:val="00655B0B"/>
    <w:rsid w:val="00656833"/>
    <w:rsid w:val="006569B0"/>
    <w:rsid w:val="006575EB"/>
    <w:rsid w:val="00657DAB"/>
    <w:rsid w:val="0066045E"/>
    <w:rsid w:val="00660557"/>
    <w:rsid w:val="00660C22"/>
    <w:rsid w:val="00660D9C"/>
    <w:rsid w:val="00661053"/>
    <w:rsid w:val="00661DAF"/>
    <w:rsid w:val="006621A9"/>
    <w:rsid w:val="00662AD4"/>
    <w:rsid w:val="00662D00"/>
    <w:rsid w:val="0066349A"/>
    <w:rsid w:val="00664DCB"/>
    <w:rsid w:val="006656D9"/>
    <w:rsid w:val="00666429"/>
    <w:rsid w:val="006666AE"/>
    <w:rsid w:val="00666743"/>
    <w:rsid w:val="00667D20"/>
    <w:rsid w:val="006713E7"/>
    <w:rsid w:val="00671A9A"/>
    <w:rsid w:val="00671AD3"/>
    <w:rsid w:val="00671E4B"/>
    <w:rsid w:val="00672C5D"/>
    <w:rsid w:val="00673419"/>
    <w:rsid w:val="00673D79"/>
    <w:rsid w:val="00674BB6"/>
    <w:rsid w:val="00674BBB"/>
    <w:rsid w:val="006769EE"/>
    <w:rsid w:val="00677182"/>
    <w:rsid w:val="00677297"/>
    <w:rsid w:val="00677751"/>
    <w:rsid w:val="0067797D"/>
    <w:rsid w:val="00677E51"/>
    <w:rsid w:val="0068063F"/>
    <w:rsid w:val="0068071E"/>
    <w:rsid w:val="0068079C"/>
    <w:rsid w:val="00681B31"/>
    <w:rsid w:val="00685FB0"/>
    <w:rsid w:val="00686B5E"/>
    <w:rsid w:val="00686EBC"/>
    <w:rsid w:val="00687312"/>
    <w:rsid w:val="006878E5"/>
    <w:rsid w:val="00687B78"/>
    <w:rsid w:val="006900F7"/>
    <w:rsid w:val="00690379"/>
    <w:rsid w:val="0069037A"/>
    <w:rsid w:val="006923C5"/>
    <w:rsid w:val="0069276D"/>
    <w:rsid w:val="006929AF"/>
    <w:rsid w:val="00693A89"/>
    <w:rsid w:val="00693DB9"/>
    <w:rsid w:val="006941FB"/>
    <w:rsid w:val="006942B2"/>
    <w:rsid w:val="006946D1"/>
    <w:rsid w:val="0069584B"/>
    <w:rsid w:val="006959D6"/>
    <w:rsid w:val="00697241"/>
    <w:rsid w:val="006976C0"/>
    <w:rsid w:val="006A063A"/>
    <w:rsid w:val="006A0C62"/>
    <w:rsid w:val="006A13F7"/>
    <w:rsid w:val="006A1C38"/>
    <w:rsid w:val="006A1D0E"/>
    <w:rsid w:val="006A204A"/>
    <w:rsid w:val="006A2E2A"/>
    <w:rsid w:val="006A30AA"/>
    <w:rsid w:val="006A4367"/>
    <w:rsid w:val="006A5E09"/>
    <w:rsid w:val="006A6159"/>
    <w:rsid w:val="006A72A6"/>
    <w:rsid w:val="006A78F8"/>
    <w:rsid w:val="006A7BC5"/>
    <w:rsid w:val="006B0153"/>
    <w:rsid w:val="006B0918"/>
    <w:rsid w:val="006B0AF0"/>
    <w:rsid w:val="006B1DDB"/>
    <w:rsid w:val="006B2B7A"/>
    <w:rsid w:val="006B2C28"/>
    <w:rsid w:val="006B318B"/>
    <w:rsid w:val="006B32B9"/>
    <w:rsid w:val="006B38D9"/>
    <w:rsid w:val="006B4570"/>
    <w:rsid w:val="006B633A"/>
    <w:rsid w:val="006B7271"/>
    <w:rsid w:val="006B72D2"/>
    <w:rsid w:val="006C1A70"/>
    <w:rsid w:val="006C233D"/>
    <w:rsid w:val="006C28F2"/>
    <w:rsid w:val="006C290B"/>
    <w:rsid w:val="006C3FC0"/>
    <w:rsid w:val="006C43EF"/>
    <w:rsid w:val="006C44BD"/>
    <w:rsid w:val="006C4746"/>
    <w:rsid w:val="006C4850"/>
    <w:rsid w:val="006C4B8C"/>
    <w:rsid w:val="006C4EF1"/>
    <w:rsid w:val="006C6501"/>
    <w:rsid w:val="006C6CA1"/>
    <w:rsid w:val="006C716A"/>
    <w:rsid w:val="006C76D5"/>
    <w:rsid w:val="006D0D55"/>
    <w:rsid w:val="006D1106"/>
    <w:rsid w:val="006D164C"/>
    <w:rsid w:val="006D1C9E"/>
    <w:rsid w:val="006D1EFC"/>
    <w:rsid w:val="006D22BB"/>
    <w:rsid w:val="006D25A3"/>
    <w:rsid w:val="006D2F2A"/>
    <w:rsid w:val="006D3195"/>
    <w:rsid w:val="006D3BEA"/>
    <w:rsid w:val="006D3E3C"/>
    <w:rsid w:val="006D40A9"/>
    <w:rsid w:val="006D4B2D"/>
    <w:rsid w:val="006D4D70"/>
    <w:rsid w:val="006D578E"/>
    <w:rsid w:val="006D6EF1"/>
    <w:rsid w:val="006D7624"/>
    <w:rsid w:val="006D7CF8"/>
    <w:rsid w:val="006E1945"/>
    <w:rsid w:val="006E1D22"/>
    <w:rsid w:val="006E27BE"/>
    <w:rsid w:val="006E3300"/>
    <w:rsid w:val="006E3F12"/>
    <w:rsid w:val="006E43F2"/>
    <w:rsid w:val="006E458D"/>
    <w:rsid w:val="006E54E3"/>
    <w:rsid w:val="006E6A60"/>
    <w:rsid w:val="006F0746"/>
    <w:rsid w:val="006F0794"/>
    <w:rsid w:val="006F0854"/>
    <w:rsid w:val="006F0D8F"/>
    <w:rsid w:val="006F15EF"/>
    <w:rsid w:val="006F1924"/>
    <w:rsid w:val="006F1F8E"/>
    <w:rsid w:val="006F22E0"/>
    <w:rsid w:val="006F2791"/>
    <w:rsid w:val="006F3CAB"/>
    <w:rsid w:val="006F4290"/>
    <w:rsid w:val="006F4400"/>
    <w:rsid w:val="006F4615"/>
    <w:rsid w:val="006F519B"/>
    <w:rsid w:val="006F535F"/>
    <w:rsid w:val="006F546A"/>
    <w:rsid w:val="006F55EC"/>
    <w:rsid w:val="006F5B5A"/>
    <w:rsid w:val="006F5C3F"/>
    <w:rsid w:val="006F653E"/>
    <w:rsid w:val="00701292"/>
    <w:rsid w:val="007016F4"/>
    <w:rsid w:val="007020A5"/>
    <w:rsid w:val="007024C9"/>
    <w:rsid w:val="00702961"/>
    <w:rsid w:val="00704694"/>
    <w:rsid w:val="007046CD"/>
    <w:rsid w:val="00704731"/>
    <w:rsid w:val="00704B8C"/>
    <w:rsid w:val="007056A2"/>
    <w:rsid w:val="00705A94"/>
    <w:rsid w:val="00706348"/>
    <w:rsid w:val="007063B0"/>
    <w:rsid w:val="0070650B"/>
    <w:rsid w:val="0070660E"/>
    <w:rsid w:val="00706916"/>
    <w:rsid w:val="00706A01"/>
    <w:rsid w:val="00707B47"/>
    <w:rsid w:val="00710326"/>
    <w:rsid w:val="0071045E"/>
    <w:rsid w:val="00711CCE"/>
    <w:rsid w:val="00713854"/>
    <w:rsid w:val="00713C53"/>
    <w:rsid w:val="007143D3"/>
    <w:rsid w:val="007157EB"/>
    <w:rsid w:val="00715E20"/>
    <w:rsid w:val="007160AB"/>
    <w:rsid w:val="00716186"/>
    <w:rsid w:val="007168F3"/>
    <w:rsid w:val="00717AFE"/>
    <w:rsid w:val="00720641"/>
    <w:rsid w:val="00720EA5"/>
    <w:rsid w:val="00720F02"/>
    <w:rsid w:val="00721DF1"/>
    <w:rsid w:val="00723196"/>
    <w:rsid w:val="007237F8"/>
    <w:rsid w:val="00723E30"/>
    <w:rsid w:val="00723F3B"/>
    <w:rsid w:val="007242AC"/>
    <w:rsid w:val="007248E7"/>
    <w:rsid w:val="00725099"/>
    <w:rsid w:val="007263AD"/>
    <w:rsid w:val="00727130"/>
    <w:rsid w:val="00727B44"/>
    <w:rsid w:val="00727D06"/>
    <w:rsid w:val="007305D9"/>
    <w:rsid w:val="0073093D"/>
    <w:rsid w:val="00730DFD"/>
    <w:rsid w:val="00731839"/>
    <w:rsid w:val="007327AA"/>
    <w:rsid w:val="007329C0"/>
    <w:rsid w:val="00733C1B"/>
    <w:rsid w:val="00733E2E"/>
    <w:rsid w:val="007349E3"/>
    <w:rsid w:val="00734AD8"/>
    <w:rsid w:val="0073587C"/>
    <w:rsid w:val="00735A45"/>
    <w:rsid w:val="00736EE4"/>
    <w:rsid w:val="00740AAE"/>
    <w:rsid w:val="00740D86"/>
    <w:rsid w:val="00741802"/>
    <w:rsid w:val="007419C0"/>
    <w:rsid w:val="0074413B"/>
    <w:rsid w:val="00745A11"/>
    <w:rsid w:val="00747E1A"/>
    <w:rsid w:val="00750597"/>
    <w:rsid w:val="00750BDC"/>
    <w:rsid w:val="00751AB8"/>
    <w:rsid w:val="00752016"/>
    <w:rsid w:val="0075363B"/>
    <w:rsid w:val="00753663"/>
    <w:rsid w:val="00753865"/>
    <w:rsid w:val="007544A4"/>
    <w:rsid w:val="00754A45"/>
    <w:rsid w:val="00754A71"/>
    <w:rsid w:val="00754BA4"/>
    <w:rsid w:val="007552D1"/>
    <w:rsid w:val="0075605D"/>
    <w:rsid w:val="00756440"/>
    <w:rsid w:val="0075669C"/>
    <w:rsid w:val="007573BF"/>
    <w:rsid w:val="00757685"/>
    <w:rsid w:val="0075786B"/>
    <w:rsid w:val="0076005F"/>
    <w:rsid w:val="00761AA3"/>
    <w:rsid w:val="00761D27"/>
    <w:rsid w:val="007625E0"/>
    <w:rsid w:val="00762654"/>
    <w:rsid w:val="00762D73"/>
    <w:rsid w:val="00763064"/>
    <w:rsid w:val="00763AA6"/>
    <w:rsid w:val="00764006"/>
    <w:rsid w:val="007645BF"/>
    <w:rsid w:val="00764928"/>
    <w:rsid w:val="007651CF"/>
    <w:rsid w:val="00767174"/>
    <w:rsid w:val="00767E52"/>
    <w:rsid w:val="007701EB"/>
    <w:rsid w:val="00770209"/>
    <w:rsid w:val="00770561"/>
    <w:rsid w:val="0077108F"/>
    <w:rsid w:val="00771095"/>
    <w:rsid w:val="00771903"/>
    <w:rsid w:val="00771BF1"/>
    <w:rsid w:val="00772ACA"/>
    <w:rsid w:val="00772C65"/>
    <w:rsid w:val="00772D93"/>
    <w:rsid w:val="0077331E"/>
    <w:rsid w:val="00774008"/>
    <w:rsid w:val="0077482E"/>
    <w:rsid w:val="00774E79"/>
    <w:rsid w:val="00775738"/>
    <w:rsid w:val="00775D4F"/>
    <w:rsid w:val="007776E8"/>
    <w:rsid w:val="00780749"/>
    <w:rsid w:val="00780A60"/>
    <w:rsid w:val="00781014"/>
    <w:rsid w:val="00781900"/>
    <w:rsid w:val="00781A0B"/>
    <w:rsid w:val="00782A5D"/>
    <w:rsid w:val="00783225"/>
    <w:rsid w:val="00783E27"/>
    <w:rsid w:val="00783EF1"/>
    <w:rsid w:val="007849C7"/>
    <w:rsid w:val="00785E2F"/>
    <w:rsid w:val="00786B18"/>
    <w:rsid w:val="00786E72"/>
    <w:rsid w:val="0078761B"/>
    <w:rsid w:val="007879C4"/>
    <w:rsid w:val="0079199F"/>
    <w:rsid w:val="00792220"/>
    <w:rsid w:val="0079321B"/>
    <w:rsid w:val="007932EB"/>
    <w:rsid w:val="00794751"/>
    <w:rsid w:val="00794C3C"/>
    <w:rsid w:val="00795148"/>
    <w:rsid w:val="00795A2B"/>
    <w:rsid w:val="00795B02"/>
    <w:rsid w:val="00795E13"/>
    <w:rsid w:val="007975BB"/>
    <w:rsid w:val="00797A8D"/>
    <w:rsid w:val="00797DB3"/>
    <w:rsid w:val="00797EBE"/>
    <w:rsid w:val="007A08B7"/>
    <w:rsid w:val="007A1014"/>
    <w:rsid w:val="007A1533"/>
    <w:rsid w:val="007A155D"/>
    <w:rsid w:val="007A1C0D"/>
    <w:rsid w:val="007A374F"/>
    <w:rsid w:val="007A3B38"/>
    <w:rsid w:val="007A3CA4"/>
    <w:rsid w:val="007A5070"/>
    <w:rsid w:val="007A550E"/>
    <w:rsid w:val="007A5F5D"/>
    <w:rsid w:val="007A7737"/>
    <w:rsid w:val="007A78D1"/>
    <w:rsid w:val="007A7DC5"/>
    <w:rsid w:val="007B0B4D"/>
    <w:rsid w:val="007B0C57"/>
    <w:rsid w:val="007B17ED"/>
    <w:rsid w:val="007B2320"/>
    <w:rsid w:val="007B2533"/>
    <w:rsid w:val="007B2558"/>
    <w:rsid w:val="007B2F5C"/>
    <w:rsid w:val="007B3112"/>
    <w:rsid w:val="007B491D"/>
    <w:rsid w:val="007B627C"/>
    <w:rsid w:val="007B681A"/>
    <w:rsid w:val="007B76CA"/>
    <w:rsid w:val="007C0E44"/>
    <w:rsid w:val="007C3095"/>
    <w:rsid w:val="007C56C6"/>
    <w:rsid w:val="007C67AA"/>
    <w:rsid w:val="007C6C4E"/>
    <w:rsid w:val="007D005E"/>
    <w:rsid w:val="007D0D3F"/>
    <w:rsid w:val="007D19B8"/>
    <w:rsid w:val="007D2321"/>
    <w:rsid w:val="007D2A5C"/>
    <w:rsid w:val="007D2C3A"/>
    <w:rsid w:val="007D40A7"/>
    <w:rsid w:val="007D4A66"/>
    <w:rsid w:val="007D4C48"/>
    <w:rsid w:val="007D55E0"/>
    <w:rsid w:val="007D5A04"/>
    <w:rsid w:val="007D5A2C"/>
    <w:rsid w:val="007D76D6"/>
    <w:rsid w:val="007E06E7"/>
    <w:rsid w:val="007E1A8A"/>
    <w:rsid w:val="007E34A6"/>
    <w:rsid w:val="007E3CCF"/>
    <w:rsid w:val="007E4C07"/>
    <w:rsid w:val="007E5FBC"/>
    <w:rsid w:val="007E6367"/>
    <w:rsid w:val="007E73CE"/>
    <w:rsid w:val="007E7D0E"/>
    <w:rsid w:val="007F0EC8"/>
    <w:rsid w:val="007F1DD4"/>
    <w:rsid w:val="007F20CD"/>
    <w:rsid w:val="007F255A"/>
    <w:rsid w:val="007F3966"/>
    <w:rsid w:val="007F4DBE"/>
    <w:rsid w:val="007F526C"/>
    <w:rsid w:val="007F552A"/>
    <w:rsid w:val="007F5893"/>
    <w:rsid w:val="007F5E60"/>
    <w:rsid w:val="007F5E71"/>
    <w:rsid w:val="007F5E9B"/>
    <w:rsid w:val="007F5EFB"/>
    <w:rsid w:val="007F6570"/>
    <w:rsid w:val="007F6D35"/>
    <w:rsid w:val="007F6ED0"/>
    <w:rsid w:val="007F74E9"/>
    <w:rsid w:val="007F76CC"/>
    <w:rsid w:val="007F7A60"/>
    <w:rsid w:val="007F7C60"/>
    <w:rsid w:val="008009F6"/>
    <w:rsid w:val="00801332"/>
    <w:rsid w:val="008019A9"/>
    <w:rsid w:val="00801CE4"/>
    <w:rsid w:val="00802C0D"/>
    <w:rsid w:val="0080365A"/>
    <w:rsid w:val="00803746"/>
    <w:rsid w:val="00803D6A"/>
    <w:rsid w:val="00803F6D"/>
    <w:rsid w:val="00804290"/>
    <w:rsid w:val="008043C2"/>
    <w:rsid w:val="0080546B"/>
    <w:rsid w:val="00805774"/>
    <w:rsid w:val="00806019"/>
    <w:rsid w:val="00807878"/>
    <w:rsid w:val="00810048"/>
    <w:rsid w:val="008103BE"/>
    <w:rsid w:val="00810411"/>
    <w:rsid w:val="00812688"/>
    <w:rsid w:val="00812F9B"/>
    <w:rsid w:val="0081320A"/>
    <w:rsid w:val="00815744"/>
    <w:rsid w:val="00816FB4"/>
    <w:rsid w:val="008179D6"/>
    <w:rsid w:val="00821A16"/>
    <w:rsid w:val="008225C1"/>
    <w:rsid w:val="00822FD8"/>
    <w:rsid w:val="0082339F"/>
    <w:rsid w:val="0082363C"/>
    <w:rsid w:val="008246FF"/>
    <w:rsid w:val="00824A48"/>
    <w:rsid w:val="00825233"/>
    <w:rsid w:val="00825DE8"/>
    <w:rsid w:val="008275C0"/>
    <w:rsid w:val="0082779F"/>
    <w:rsid w:val="008301C2"/>
    <w:rsid w:val="00830574"/>
    <w:rsid w:val="00830AAD"/>
    <w:rsid w:val="00830EE9"/>
    <w:rsid w:val="008317AB"/>
    <w:rsid w:val="00832BE5"/>
    <w:rsid w:val="0083463A"/>
    <w:rsid w:val="00834F00"/>
    <w:rsid w:val="00835715"/>
    <w:rsid w:val="008357EB"/>
    <w:rsid w:val="00835E45"/>
    <w:rsid w:val="008365A3"/>
    <w:rsid w:val="00836687"/>
    <w:rsid w:val="00836ADD"/>
    <w:rsid w:val="00836E39"/>
    <w:rsid w:val="00837F7A"/>
    <w:rsid w:val="00840A30"/>
    <w:rsid w:val="00841A60"/>
    <w:rsid w:val="00841C07"/>
    <w:rsid w:val="008420C7"/>
    <w:rsid w:val="00842143"/>
    <w:rsid w:val="00842C43"/>
    <w:rsid w:val="00843F17"/>
    <w:rsid w:val="0084456A"/>
    <w:rsid w:val="008452DC"/>
    <w:rsid w:val="008454C0"/>
    <w:rsid w:val="0084578D"/>
    <w:rsid w:val="0084788B"/>
    <w:rsid w:val="00847DA1"/>
    <w:rsid w:val="00847FB7"/>
    <w:rsid w:val="008503DF"/>
    <w:rsid w:val="0085070A"/>
    <w:rsid w:val="00851359"/>
    <w:rsid w:val="00851545"/>
    <w:rsid w:val="00851BB0"/>
    <w:rsid w:val="00852767"/>
    <w:rsid w:val="00852947"/>
    <w:rsid w:val="00852F8D"/>
    <w:rsid w:val="00854078"/>
    <w:rsid w:val="00854C35"/>
    <w:rsid w:val="00855A7C"/>
    <w:rsid w:val="00855EEF"/>
    <w:rsid w:val="00856032"/>
    <w:rsid w:val="008563A0"/>
    <w:rsid w:val="008567A4"/>
    <w:rsid w:val="00856D65"/>
    <w:rsid w:val="008575EC"/>
    <w:rsid w:val="00857ECE"/>
    <w:rsid w:val="00860646"/>
    <w:rsid w:val="00860FE1"/>
    <w:rsid w:val="00861070"/>
    <w:rsid w:val="008611B6"/>
    <w:rsid w:val="008612A9"/>
    <w:rsid w:val="008627B1"/>
    <w:rsid w:val="00863988"/>
    <w:rsid w:val="00864508"/>
    <w:rsid w:val="008648F1"/>
    <w:rsid w:val="00864E84"/>
    <w:rsid w:val="00867433"/>
    <w:rsid w:val="00867734"/>
    <w:rsid w:val="008709F5"/>
    <w:rsid w:val="00870F89"/>
    <w:rsid w:val="00871B09"/>
    <w:rsid w:val="00871B16"/>
    <w:rsid w:val="00871C44"/>
    <w:rsid w:val="008730AF"/>
    <w:rsid w:val="008731B2"/>
    <w:rsid w:val="008735C3"/>
    <w:rsid w:val="008735C6"/>
    <w:rsid w:val="00874445"/>
    <w:rsid w:val="00874D46"/>
    <w:rsid w:val="00875C73"/>
    <w:rsid w:val="00875FCB"/>
    <w:rsid w:val="00876DDE"/>
    <w:rsid w:val="00877095"/>
    <w:rsid w:val="00877521"/>
    <w:rsid w:val="00877B13"/>
    <w:rsid w:val="00877F67"/>
    <w:rsid w:val="00880506"/>
    <w:rsid w:val="00880875"/>
    <w:rsid w:val="00880B9A"/>
    <w:rsid w:val="00881118"/>
    <w:rsid w:val="008811AB"/>
    <w:rsid w:val="0088150E"/>
    <w:rsid w:val="00881598"/>
    <w:rsid w:val="00881FB5"/>
    <w:rsid w:val="008831D0"/>
    <w:rsid w:val="00884150"/>
    <w:rsid w:val="00884F67"/>
    <w:rsid w:val="00885E1E"/>
    <w:rsid w:val="0088616C"/>
    <w:rsid w:val="0088715C"/>
    <w:rsid w:val="00887302"/>
    <w:rsid w:val="00887E4F"/>
    <w:rsid w:val="00887E8E"/>
    <w:rsid w:val="008902AC"/>
    <w:rsid w:val="008902E7"/>
    <w:rsid w:val="0089067A"/>
    <w:rsid w:val="008910D7"/>
    <w:rsid w:val="008911BF"/>
    <w:rsid w:val="008922E3"/>
    <w:rsid w:val="00892353"/>
    <w:rsid w:val="00894260"/>
    <w:rsid w:val="008942AB"/>
    <w:rsid w:val="008948DB"/>
    <w:rsid w:val="00894F98"/>
    <w:rsid w:val="00895079"/>
    <w:rsid w:val="0089692F"/>
    <w:rsid w:val="008971F6"/>
    <w:rsid w:val="00897255"/>
    <w:rsid w:val="008A173D"/>
    <w:rsid w:val="008A1FFD"/>
    <w:rsid w:val="008A25AC"/>
    <w:rsid w:val="008A26CB"/>
    <w:rsid w:val="008A2E7D"/>
    <w:rsid w:val="008A2ECC"/>
    <w:rsid w:val="008A2FC9"/>
    <w:rsid w:val="008A33D7"/>
    <w:rsid w:val="008A59AA"/>
    <w:rsid w:val="008A5F1B"/>
    <w:rsid w:val="008A6039"/>
    <w:rsid w:val="008A61D4"/>
    <w:rsid w:val="008A6C34"/>
    <w:rsid w:val="008A757E"/>
    <w:rsid w:val="008A766F"/>
    <w:rsid w:val="008B0B86"/>
    <w:rsid w:val="008B142E"/>
    <w:rsid w:val="008B2376"/>
    <w:rsid w:val="008B33A8"/>
    <w:rsid w:val="008B3ECF"/>
    <w:rsid w:val="008B430D"/>
    <w:rsid w:val="008B46D2"/>
    <w:rsid w:val="008B4899"/>
    <w:rsid w:val="008B4A37"/>
    <w:rsid w:val="008B4B59"/>
    <w:rsid w:val="008B4C0E"/>
    <w:rsid w:val="008B5D89"/>
    <w:rsid w:val="008B7A79"/>
    <w:rsid w:val="008B7EE2"/>
    <w:rsid w:val="008C01A3"/>
    <w:rsid w:val="008C0A4A"/>
    <w:rsid w:val="008C1428"/>
    <w:rsid w:val="008C1BEC"/>
    <w:rsid w:val="008C3754"/>
    <w:rsid w:val="008C37CE"/>
    <w:rsid w:val="008C52BB"/>
    <w:rsid w:val="008C55A5"/>
    <w:rsid w:val="008C58FF"/>
    <w:rsid w:val="008C5CFD"/>
    <w:rsid w:val="008C6427"/>
    <w:rsid w:val="008C66DD"/>
    <w:rsid w:val="008C6919"/>
    <w:rsid w:val="008C7248"/>
    <w:rsid w:val="008C7FC5"/>
    <w:rsid w:val="008D0F19"/>
    <w:rsid w:val="008D138A"/>
    <w:rsid w:val="008D170E"/>
    <w:rsid w:val="008D1980"/>
    <w:rsid w:val="008D2462"/>
    <w:rsid w:val="008D2EC8"/>
    <w:rsid w:val="008D3EF9"/>
    <w:rsid w:val="008D4BC6"/>
    <w:rsid w:val="008D4E15"/>
    <w:rsid w:val="008D528D"/>
    <w:rsid w:val="008D57C9"/>
    <w:rsid w:val="008D6D81"/>
    <w:rsid w:val="008D74A6"/>
    <w:rsid w:val="008D7DB1"/>
    <w:rsid w:val="008E01BA"/>
    <w:rsid w:val="008E04FE"/>
    <w:rsid w:val="008E0637"/>
    <w:rsid w:val="008E0829"/>
    <w:rsid w:val="008E1231"/>
    <w:rsid w:val="008E123E"/>
    <w:rsid w:val="008E132C"/>
    <w:rsid w:val="008E1849"/>
    <w:rsid w:val="008E3572"/>
    <w:rsid w:val="008E4347"/>
    <w:rsid w:val="008E4992"/>
    <w:rsid w:val="008E4CA6"/>
    <w:rsid w:val="008E5FC4"/>
    <w:rsid w:val="008E6A9B"/>
    <w:rsid w:val="008E6AC1"/>
    <w:rsid w:val="008E7B18"/>
    <w:rsid w:val="008F05F3"/>
    <w:rsid w:val="008F11B2"/>
    <w:rsid w:val="008F33DF"/>
    <w:rsid w:val="008F396F"/>
    <w:rsid w:val="008F3A64"/>
    <w:rsid w:val="008F3D56"/>
    <w:rsid w:val="008F4A17"/>
    <w:rsid w:val="008F4A30"/>
    <w:rsid w:val="008F5805"/>
    <w:rsid w:val="008F6DDA"/>
    <w:rsid w:val="008F6FF0"/>
    <w:rsid w:val="009000A4"/>
    <w:rsid w:val="00900135"/>
    <w:rsid w:val="0090063F"/>
    <w:rsid w:val="00900773"/>
    <w:rsid w:val="00901994"/>
    <w:rsid w:val="0090324A"/>
    <w:rsid w:val="009036FA"/>
    <w:rsid w:val="009038B2"/>
    <w:rsid w:val="00903AFA"/>
    <w:rsid w:val="00904EFF"/>
    <w:rsid w:val="0090553B"/>
    <w:rsid w:val="0090637C"/>
    <w:rsid w:val="009076EB"/>
    <w:rsid w:val="00907C9E"/>
    <w:rsid w:val="00910CE5"/>
    <w:rsid w:val="00910E0E"/>
    <w:rsid w:val="00911221"/>
    <w:rsid w:val="00912239"/>
    <w:rsid w:val="00912A26"/>
    <w:rsid w:val="00912BD8"/>
    <w:rsid w:val="0091308A"/>
    <w:rsid w:val="00913986"/>
    <w:rsid w:val="00914050"/>
    <w:rsid w:val="009142F5"/>
    <w:rsid w:val="009147BD"/>
    <w:rsid w:val="00915B36"/>
    <w:rsid w:val="009160FF"/>
    <w:rsid w:val="0091631B"/>
    <w:rsid w:val="00916817"/>
    <w:rsid w:val="00916B44"/>
    <w:rsid w:val="00916BBB"/>
    <w:rsid w:val="00916C66"/>
    <w:rsid w:val="00916DF1"/>
    <w:rsid w:val="00917088"/>
    <w:rsid w:val="0091768E"/>
    <w:rsid w:val="00917FAA"/>
    <w:rsid w:val="00920AB3"/>
    <w:rsid w:val="00920DC4"/>
    <w:rsid w:val="009232AC"/>
    <w:rsid w:val="0092333F"/>
    <w:rsid w:val="00923693"/>
    <w:rsid w:val="00923821"/>
    <w:rsid w:val="00924443"/>
    <w:rsid w:val="00925B37"/>
    <w:rsid w:val="00925FF9"/>
    <w:rsid w:val="00926395"/>
    <w:rsid w:val="009263D1"/>
    <w:rsid w:val="00926990"/>
    <w:rsid w:val="00926FE0"/>
    <w:rsid w:val="0092739E"/>
    <w:rsid w:val="00927714"/>
    <w:rsid w:val="0092779D"/>
    <w:rsid w:val="009277C4"/>
    <w:rsid w:val="0093173D"/>
    <w:rsid w:val="00932ECC"/>
    <w:rsid w:val="009345CD"/>
    <w:rsid w:val="0093477A"/>
    <w:rsid w:val="009351AC"/>
    <w:rsid w:val="00940711"/>
    <w:rsid w:val="00940C27"/>
    <w:rsid w:val="00941558"/>
    <w:rsid w:val="0094221B"/>
    <w:rsid w:val="00942DF5"/>
    <w:rsid w:val="0094347C"/>
    <w:rsid w:val="00944791"/>
    <w:rsid w:val="00945F76"/>
    <w:rsid w:val="009505E9"/>
    <w:rsid w:val="009506AB"/>
    <w:rsid w:val="009514B3"/>
    <w:rsid w:val="00951B39"/>
    <w:rsid w:val="00951D8C"/>
    <w:rsid w:val="00952E25"/>
    <w:rsid w:val="009532E8"/>
    <w:rsid w:val="00953302"/>
    <w:rsid w:val="009533AC"/>
    <w:rsid w:val="00954779"/>
    <w:rsid w:val="009547A5"/>
    <w:rsid w:val="00954B39"/>
    <w:rsid w:val="0095534A"/>
    <w:rsid w:val="00955EA3"/>
    <w:rsid w:val="0095676E"/>
    <w:rsid w:val="00956A09"/>
    <w:rsid w:val="00956A70"/>
    <w:rsid w:val="00956A88"/>
    <w:rsid w:val="00956F99"/>
    <w:rsid w:val="00957079"/>
    <w:rsid w:val="009571CE"/>
    <w:rsid w:val="00957EE2"/>
    <w:rsid w:val="00957F6B"/>
    <w:rsid w:val="0096015F"/>
    <w:rsid w:val="00960471"/>
    <w:rsid w:val="00960A81"/>
    <w:rsid w:val="009615D1"/>
    <w:rsid w:val="00961738"/>
    <w:rsid w:val="0096262E"/>
    <w:rsid w:val="009636D3"/>
    <w:rsid w:val="009643B2"/>
    <w:rsid w:val="00964F98"/>
    <w:rsid w:val="009662B1"/>
    <w:rsid w:val="00966649"/>
    <w:rsid w:val="00966976"/>
    <w:rsid w:val="00967094"/>
    <w:rsid w:val="00967871"/>
    <w:rsid w:val="009708C2"/>
    <w:rsid w:val="0097117A"/>
    <w:rsid w:val="009712AB"/>
    <w:rsid w:val="00972B18"/>
    <w:rsid w:val="0097304E"/>
    <w:rsid w:val="00973255"/>
    <w:rsid w:val="00973823"/>
    <w:rsid w:val="0097404C"/>
    <w:rsid w:val="00974B73"/>
    <w:rsid w:val="00974D90"/>
    <w:rsid w:val="009755A0"/>
    <w:rsid w:val="0097593C"/>
    <w:rsid w:val="00975DD0"/>
    <w:rsid w:val="00976B97"/>
    <w:rsid w:val="009779FD"/>
    <w:rsid w:val="00977BF7"/>
    <w:rsid w:val="009826EA"/>
    <w:rsid w:val="009833E7"/>
    <w:rsid w:val="00983894"/>
    <w:rsid w:val="00983A63"/>
    <w:rsid w:val="00983E7D"/>
    <w:rsid w:val="00984412"/>
    <w:rsid w:val="009846BC"/>
    <w:rsid w:val="00985291"/>
    <w:rsid w:val="009862B8"/>
    <w:rsid w:val="0098674D"/>
    <w:rsid w:val="00987468"/>
    <w:rsid w:val="009874CA"/>
    <w:rsid w:val="00987F5A"/>
    <w:rsid w:val="00990407"/>
    <w:rsid w:val="0099062F"/>
    <w:rsid w:val="00992592"/>
    <w:rsid w:val="00992807"/>
    <w:rsid w:val="009939C1"/>
    <w:rsid w:val="00994F2D"/>
    <w:rsid w:val="00995480"/>
    <w:rsid w:val="00995EEF"/>
    <w:rsid w:val="00995F84"/>
    <w:rsid w:val="00996333"/>
    <w:rsid w:val="00996D20"/>
    <w:rsid w:val="00997930"/>
    <w:rsid w:val="009A0818"/>
    <w:rsid w:val="009A09C6"/>
    <w:rsid w:val="009A0BB8"/>
    <w:rsid w:val="009A0D9F"/>
    <w:rsid w:val="009A1280"/>
    <w:rsid w:val="009A16AD"/>
    <w:rsid w:val="009A1873"/>
    <w:rsid w:val="009A1BD9"/>
    <w:rsid w:val="009A3177"/>
    <w:rsid w:val="009A49E8"/>
    <w:rsid w:val="009A4D0B"/>
    <w:rsid w:val="009A5506"/>
    <w:rsid w:val="009A7422"/>
    <w:rsid w:val="009A784E"/>
    <w:rsid w:val="009B075B"/>
    <w:rsid w:val="009B1C6B"/>
    <w:rsid w:val="009B2B3C"/>
    <w:rsid w:val="009B309B"/>
    <w:rsid w:val="009B3315"/>
    <w:rsid w:val="009B3AE2"/>
    <w:rsid w:val="009B3D2D"/>
    <w:rsid w:val="009B528A"/>
    <w:rsid w:val="009B6900"/>
    <w:rsid w:val="009B69FE"/>
    <w:rsid w:val="009B6FF4"/>
    <w:rsid w:val="009B7301"/>
    <w:rsid w:val="009B755F"/>
    <w:rsid w:val="009B7ABB"/>
    <w:rsid w:val="009C00D8"/>
    <w:rsid w:val="009C0460"/>
    <w:rsid w:val="009C0920"/>
    <w:rsid w:val="009C093F"/>
    <w:rsid w:val="009C2947"/>
    <w:rsid w:val="009C3455"/>
    <w:rsid w:val="009C3738"/>
    <w:rsid w:val="009C37A3"/>
    <w:rsid w:val="009C404C"/>
    <w:rsid w:val="009C481E"/>
    <w:rsid w:val="009C4F94"/>
    <w:rsid w:val="009C4FEF"/>
    <w:rsid w:val="009C509C"/>
    <w:rsid w:val="009C5443"/>
    <w:rsid w:val="009C56E9"/>
    <w:rsid w:val="009C5FE6"/>
    <w:rsid w:val="009C60DC"/>
    <w:rsid w:val="009C6832"/>
    <w:rsid w:val="009C74D2"/>
    <w:rsid w:val="009C7BFC"/>
    <w:rsid w:val="009D0397"/>
    <w:rsid w:val="009D146C"/>
    <w:rsid w:val="009D2339"/>
    <w:rsid w:val="009D2766"/>
    <w:rsid w:val="009D31BC"/>
    <w:rsid w:val="009D3BB1"/>
    <w:rsid w:val="009D3EE4"/>
    <w:rsid w:val="009D4C3A"/>
    <w:rsid w:val="009D502A"/>
    <w:rsid w:val="009D5621"/>
    <w:rsid w:val="009D5C23"/>
    <w:rsid w:val="009D5DFA"/>
    <w:rsid w:val="009D6378"/>
    <w:rsid w:val="009D684F"/>
    <w:rsid w:val="009E033B"/>
    <w:rsid w:val="009E04DE"/>
    <w:rsid w:val="009E084E"/>
    <w:rsid w:val="009E1348"/>
    <w:rsid w:val="009E2433"/>
    <w:rsid w:val="009E36D9"/>
    <w:rsid w:val="009E37DF"/>
    <w:rsid w:val="009E3EEA"/>
    <w:rsid w:val="009E40AB"/>
    <w:rsid w:val="009E459E"/>
    <w:rsid w:val="009E5854"/>
    <w:rsid w:val="009E5C24"/>
    <w:rsid w:val="009E5C35"/>
    <w:rsid w:val="009E62A0"/>
    <w:rsid w:val="009E651A"/>
    <w:rsid w:val="009E660D"/>
    <w:rsid w:val="009E6CE3"/>
    <w:rsid w:val="009E7F02"/>
    <w:rsid w:val="009F0020"/>
    <w:rsid w:val="009F027B"/>
    <w:rsid w:val="009F05ED"/>
    <w:rsid w:val="009F0779"/>
    <w:rsid w:val="009F079A"/>
    <w:rsid w:val="009F0CCF"/>
    <w:rsid w:val="009F1AF8"/>
    <w:rsid w:val="009F2E0A"/>
    <w:rsid w:val="009F33D7"/>
    <w:rsid w:val="009F3668"/>
    <w:rsid w:val="009F3915"/>
    <w:rsid w:val="009F4FAD"/>
    <w:rsid w:val="009F600E"/>
    <w:rsid w:val="009F6600"/>
    <w:rsid w:val="009F7CE5"/>
    <w:rsid w:val="009F7DED"/>
    <w:rsid w:val="00A0122B"/>
    <w:rsid w:val="00A01B2D"/>
    <w:rsid w:val="00A03618"/>
    <w:rsid w:val="00A03765"/>
    <w:rsid w:val="00A03EEC"/>
    <w:rsid w:val="00A0516C"/>
    <w:rsid w:val="00A058DF"/>
    <w:rsid w:val="00A0676E"/>
    <w:rsid w:val="00A109A2"/>
    <w:rsid w:val="00A10FDD"/>
    <w:rsid w:val="00A111D9"/>
    <w:rsid w:val="00A1126B"/>
    <w:rsid w:val="00A117FE"/>
    <w:rsid w:val="00A118F1"/>
    <w:rsid w:val="00A11EE8"/>
    <w:rsid w:val="00A12AE1"/>
    <w:rsid w:val="00A13133"/>
    <w:rsid w:val="00A13712"/>
    <w:rsid w:val="00A13740"/>
    <w:rsid w:val="00A13D8F"/>
    <w:rsid w:val="00A13F6F"/>
    <w:rsid w:val="00A14154"/>
    <w:rsid w:val="00A14C81"/>
    <w:rsid w:val="00A15C9D"/>
    <w:rsid w:val="00A16158"/>
    <w:rsid w:val="00A1721A"/>
    <w:rsid w:val="00A1732F"/>
    <w:rsid w:val="00A17C53"/>
    <w:rsid w:val="00A17FC7"/>
    <w:rsid w:val="00A212B9"/>
    <w:rsid w:val="00A2147E"/>
    <w:rsid w:val="00A21D21"/>
    <w:rsid w:val="00A21E86"/>
    <w:rsid w:val="00A22323"/>
    <w:rsid w:val="00A22CED"/>
    <w:rsid w:val="00A22FBC"/>
    <w:rsid w:val="00A2306A"/>
    <w:rsid w:val="00A23755"/>
    <w:rsid w:val="00A23C33"/>
    <w:rsid w:val="00A24E38"/>
    <w:rsid w:val="00A2555D"/>
    <w:rsid w:val="00A255B6"/>
    <w:rsid w:val="00A265DB"/>
    <w:rsid w:val="00A26BDE"/>
    <w:rsid w:val="00A26CB3"/>
    <w:rsid w:val="00A273FD"/>
    <w:rsid w:val="00A2751A"/>
    <w:rsid w:val="00A27628"/>
    <w:rsid w:val="00A3054A"/>
    <w:rsid w:val="00A30977"/>
    <w:rsid w:val="00A30E27"/>
    <w:rsid w:val="00A31901"/>
    <w:rsid w:val="00A31BB2"/>
    <w:rsid w:val="00A31DC6"/>
    <w:rsid w:val="00A323A2"/>
    <w:rsid w:val="00A329EA"/>
    <w:rsid w:val="00A32C45"/>
    <w:rsid w:val="00A3364B"/>
    <w:rsid w:val="00A337A7"/>
    <w:rsid w:val="00A34A37"/>
    <w:rsid w:val="00A35527"/>
    <w:rsid w:val="00A363D5"/>
    <w:rsid w:val="00A36412"/>
    <w:rsid w:val="00A36764"/>
    <w:rsid w:val="00A373AB"/>
    <w:rsid w:val="00A37F78"/>
    <w:rsid w:val="00A40C93"/>
    <w:rsid w:val="00A4117F"/>
    <w:rsid w:val="00A41331"/>
    <w:rsid w:val="00A42A05"/>
    <w:rsid w:val="00A430A8"/>
    <w:rsid w:val="00A4403A"/>
    <w:rsid w:val="00A44524"/>
    <w:rsid w:val="00A44BA7"/>
    <w:rsid w:val="00A460A3"/>
    <w:rsid w:val="00A467CE"/>
    <w:rsid w:val="00A46A93"/>
    <w:rsid w:val="00A4731C"/>
    <w:rsid w:val="00A47D37"/>
    <w:rsid w:val="00A507FB"/>
    <w:rsid w:val="00A50D4C"/>
    <w:rsid w:val="00A50D96"/>
    <w:rsid w:val="00A50FD5"/>
    <w:rsid w:val="00A51355"/>
    <w:rsid w:val="00A52564"/>
    <w:rsid w:val="00A52753"/>
    <w:rsid w:val="00A52851"/>
    <w:rsid w:val="00A52BF7"/>
    <w:rsid w:val="00A52C09"/>
    <w:rsid w:val="00A54C3A"/>
    <w:rsid w:val="00A5645B"/>
    <w:rsid w:val="00A5742E"/>
    <w:rsid w:val="00A5795F"/>
    <w:rsid w:val="00A57B9D"/>
    <w:rsid w:val="00A60488"/>
    <w:rsid w:val="00A60BD0"/>
    <w:rsid w:val="00A60CE6"/>
    <w:rsid w:val="00A60D2D"/>
    <w:rsid w:val="00A61391"/>
    <w:rsid w:val="00A6195E"/>
    <w:rsid w:val="00A639A9"/>
    <w:rsid w:val="00A6535F"/>
    <w:rsid w:val="00A655F9"/>
    <w:rsid w:val="00A65ED5"/>
    <w:rsid w:val="00A670FB"/>
    <w:rsid w:val="00A67A25"/>
    <w:rsid w:val="00A70EC1"/>
    <w:rsid w:val="00A72937"/>
    <w:rsid w:val="00A73704"/>
    <w:rsid w:val="00A73D15"/>
    <w:rsid w:val="00A741A6"/>
    <w:rsid w:val="00A74DA3"/>
    <w:rsid w:val="00A75BF5"/>
    <w:rsid w:val="00A774D0"/>
    <w:rsid w:val="00A804C3"/>
    <w:rsid w:val="00A81B75"/>
    <w:rsid w:val="00A81C00"/>
    <w:rsid w:val="00A822C9"/>
    <w:rsid w:val="00A828FF"/>
    <w:rsid w:val="00A848CA"/>
    <w:rsid w:val="00A85252"/>
    <w:rsid w:val="00A859DE"/>
    <w:rsid w:val="00A85BC4"/>
    <w:rsid w:val="00A877B7"/>
    <w:rsid w:val="00A909F3"/>
    <w:rsid w:val="00A91420"/>
    <w:rsid w:val="00A928B4"/>
    <w:rsid w:val="00A93353"/>
    <w:rsid w:val="00A94670"/>
    <w:rsid w:val="00A94AC3"/>
    <w:rsid w:val="00A94BA7"/>
    <w:rsid w:val="00A95078"/>
    <w:rsid w:val="00A955C3"/>
    <w:rsid w:val="00A95F8F"/>
    <w:rsid w:val="00A9630A"/>
    <w:rsid w:val="00A963D6"/>
    <w:rsid w:val="00AA1684"/>
    <w:rsid w:val="00AA25A5"/>
    <w:rsid w:val="00AA3831"/>
    <w:rsid w:val="00AA3F33"/>
    <w:rsid w:val="00AA4C0D"/>
    <w:rsid w:val="00AA75A4"/>
    <w:rsid w:val="00AA7EF5"/>
    <w:rsid w:val="00AB06ED"/>
    <w:rsid w:val="00AB0792"/>
    <w:rsid w:val="00AB0CD7"/>
    <w:rsid w:val="00AB0EAA"/>
    <w:rsid w:val="00AB10E3"/>
    <w:rsid w:val="00AB1108"/>
    <w:rsid w:val="00AB1DB2"/>
    <w:rsid w:val="00AB1E0B"/>
    <w:rsid w:val="00AB3181"/>
    <w:rsid w:val="00AB39A0"/>
    <w:rsid w:val="00AB4C19"/>
    <w:rsid w:val="00AB501E"/>
    <w:rsid w:val="00AB5E1D"/>
    <w:rsid w:val="00AC2D15"/>
    <w:rsid w:val="00AC2D7A"/>
    <w:rsid w:val="00AC310D"/>
    <w:rsid w:val="00AC4776"/>
    <w:rsid w:val="00AC4D48"/>
    <w:rsid w:val="00AC4E09"/>
    <w:rsid w:val="00AC5035"/>
    <w:rsid w:val="00AC56DE"/>
    <w:rsid w:val="00AC59FE"/>
    <w:rsid w:val="00AC72FF"/>
    <w:rsid w:val="00AD051C"/>
    <w:rsid w:val="00AD05AC"/>
    <w:rsid w:val="00AD0BC6"/>
    <w:rsid w:val="00AD1239"/>
    <w:rsid w:val="00AD1836"/>
    <w:rsid w:val="00AD2DC0"/>
    <w:rsid w:val="00AD3294"/>
    <w:rsid w:val="00AD4485"/>
    <w:rsid w:val="00AD4720"/>
    <w:rsid w:val="00AD4EA0"/>
    <w:rsid w:val="00AD5325"/>
    <w:rsid w:val="00AD5AF0"/>
    <w:rsid w:val="00AD68CB"/>
    <w:rsid w:val="00AD69EB"/>
    <w:rsid w:val="00AD7574"/>
    <w:rsid w:val="00AD779E"/>
    <w:rsid w:val="00AE1B42"/>
    <w:rsid w:val="00AE1CE2"/>
    <w:rsid w:val="00AE34B9"/>
    <w:rsid w:val="00AE3A87"/>
    <w:rsid w:val="00AE3E93"/>
    <w:rsid w:val="00AE41F5"/>
    <w:rsid w:val="00AE5374"/>
    <w:rsid w:val="00AE78D6"/>
    <w:rsid w:val="00AF0A3F"/>
    <w:rsid w:val="00AF0ACE"/>
    <w:rsid w:val="00AF17F6"/>
    <w:rsid w:val="00AF2813"/>
    <w:rsid w:val="00AF2E4D"/>
    <w:rsid w:val="00AF30E8"/>
    <w:rsid w:val="00AF3933"/>
    <w:rsid w:val="00AF3E18"/>
    <w:rsid w:val="00AF3EE4"/>
    <w:rsid w:val="00AF40F2"/>
    <w:rsid w:val="00AF514F"/>
    <w:rsid w:val="00AF5339"/>
    <w:rsid w:val="00AF5A09"/>
    <w:rsid w:val="00AF5BB6"/>
    <w:rsid w:val="00AF5D8D"/>
    <w:rsid w:val="00AF62D2"/>
    <w:rsid w:val="00AF6A7F"/>
    <w:rsid w:val="00B00127"/>
    <w:rsid w:val="00B00CC8"/>
    <w:rsid w:val="00B01297"/>
    <w:rsid w:val="00B01444"/>
    <w:rsid w:val="00B021A5"/>
    <w:rsid w:val="00B02C24"/>
    <w:rsid w:val="00B02DB0"/>
    <w:rsid w:val="00B035C0"/>
    <w:rsid w:val="00B04035"/>
    <w:rsid w:val="00B04187"/>
    <w:rsid w:val="00B04CB8"/>
    <w:rsid w:val="00B0539C"/>
    <w:rsid w:val="00B0544E"/>
    <w:rsid w:val="00B05D32"/>
    <w:rsid w:val="00B06217"/>
    <w:rsid w:val="00B06239"/>
    <w:rsid w:val="00B07378"/>
    <w:rsid w:val="00B07D07"/>
    <w:rsid w:val="00B1065F"/>
    <w:rsid w:val="00B109A4"/>
    <w:rsid w:val="00B13972"/>
    <w:rsid w:val="00B142BD"/>
    <w:rsid w:val="00B1470C"/>
    <w:rsid w:val="00B1495E"/>
    <w:rsid w:val="00B16822"/>
    <w:rsid w:val="00B17159"/>
    <w:rsid w:val="00B172C4"/>
    <w:rsid w:val="00B1769C"/>
    <w:rsid w:val="00B17B96"/>
    <w:rsid w:val="00B17E24"/>
    <w:rsid w:val="00B17E50"/>
    <w:rsid w:val="00B20114"/>
    <w:rsid w:val="00B2015F"/>
    <w:rsid w:val="00B2076A"/>
    <w:rsid w:val="00B20F29"/>
    <w:rsid w:val="00B20FB0"/>
    <w:rsid w:val="00B211CF"/>
    <w:rsid w:val="00B21AC8"/>
    <w:rsid w:val="00B21FC3"/>
    <w:rsid w:val="00B220C6"/>
    <w:rsid w:val="00B2271E"/>
    <w:rsid w:val="00B23223"/>
    <w:rsid w:val="00B2357E"/>
    <w:rsid w:val="00B245A8"/>
    <w:rsid w:val="00B25309"/>
    <w:rsid w:val="00B25F6E"/>
    <w:rsid w:val="00B26563"/>
    <w:rsid w:val="00B27AEA"/>
    <w:rsid w:val="00B300C4"/>
    <w:rsid w:val="00B30A02"/>
    <w:rsid w:val="00B30CC5"/>
    <w:rsid w:val="00B325E0"/>
    <w:rsid w:val="00B33067"/>
    <w:rsid w:val="00B33F68"/>
    <w:rsid w:val="00B34721"/>
    <w:rsid w:val="00B35291"/>
    <w:rsid w:val="00B35EAB"/>
    <w:rsid w:val="00B365A9"/>
    <w:rsid w:val="00B36AC7"/>
    <w:rsid w:val="00B373C4"/>
    <w:rsid w:val="00B40531"/>
    <w:rsid w:val="00B4064A"/>
    <w:rsid w:val="00B4065B"/>
    <w:rsid w:val="00B40759"/>
    <w:rsid w:val="00B40A15"/>
    <w:rsid w:val="00B4156E"/>
    <w:rsid w:val="00B415DE"/>
    <w:rsid w:val="00B41BFA"/>
    <w:rsid w:val="00B41D75"/>
    <w:rsid w:val="00B41DED"/>
    <w:rsid w:val="00B4237F"/>
    <w:rsid w:val="00B42A03"/>
    <w:rsid w:val="00B43368"/>
    <w:rsid w:val="00B43FE5"/>
    <w:rsid w:val="00B44BFC"/>
    <w:rsid w:val="00B4534D"/>
    <w:rsid w:val="00B460A6"/>
    <w:rsid w:val="00B46935"/>
    <w:rsid w:val="00B5072A"/>
    <w:rsid w:val="00B51CD7"/>
    <w:rsid w:val="00B5221D"/>
    <w:rsid w:val="00B5307C"/>
    <w:rsid w:val="00B537E8"/>
    <w:rsid w:val="00B53BFE"/>
    <w:rsid w:val="00B543DC"/>
    <w:rsid w:val="00B5649E"/>
    <w:rsid w:val="00B56539"/>
    <w:rsid w:val="00B56A0A"/>
    <w:rsid w:val="00B56B75"/>
    <w:rsid w:val="00B57BB9"/>
    <w:rsid w:val="00B60349"/>
    <w:rsid w:val="00B613BA"/>
    <w:rsid w:val="00B61734"/>
    <w:rsid w:val="00B617DA"/>
    <w:rsid w:val="00B63646"/>
    <w:rsid w:val="00B640C3"/>
    <w:rsid w:val="00B64EE8"/>
    <w:rsid w:val="00B65AA6"/>
    <w:rsid w:val="00B663CF"/>
    <w:rsid w:val="00B66428"/>
    <w:rsid w:val="00B66623"/>
    <w:rsid w:val="00B67B2A"/>
    <w:rsid w:val="00B70192"/>
    <w:rsid w:val="00B7035D"/>
    <w:rsid w:val="00B71148"/>
    <w:rsid w:val="00B71163"/>
    <w:rsid w:val="00B7116C"/>
    <w:rsid w:val="00B71BF3"/>
    <w:rsid w:val="00B71EBB"/>
    <w:rsid w:val="00B7246F"/>
    <w:rsid w:val="00B72583"/>
    <w:rsid w:val="00B729D3"/>
    <w:rsid w:val="00B73534"/>
    <w:rsid w:val="00B7372D"/>
    <w:rsid w:val="00B74444"/>
    <w:rsid w:val="00B74FA4"/>
    <w:rsid w:val="00B76602"/>
    <w:rsid w:val="00B7663D"/>
    <w:rsid w:val="00B7779D"/>
    <w:rsid w:val="00B77D19"/>
    <w:rsid w:val="00B807AB"/>
    <w:rsid w:val="00B808A9"/>
    <w:rsid w:val="00B80FB2"/>
    <w:rsid w:val="00B81140"/>
    <w:rsid w:val="00B8198F"/>
    <w:rsid w:val="00B82367"/>
    <w:rsid w:val="00B8302D"/>
    <w:rsid w:val="00B83643"/>
    <w:rsid w:val="00B8508B"/>
    <w:rsid w:val="00B8574E"/>
    <w:rsid w:val="00B85899"/>
    <w:rsid w:val="00B85BA6"/>
    <w:rsid w:val="00B85C34"/>
    <w:rsid w:val="00B873CB"/>
    <w:rsid w:val="00B8782A"/>
    <w:rsid w:val="00B878AE"/>
    <w:rsid w:val="00B92F9E"/>
    <w:rsid w:val="00B93191"/>
    <w:rsid w:val="00B94409"/>
    <w:rsid w:val="00B94B72"/>
    <w:rsid w:val="00B94D95"/>
    <w:rsid w:val="00B958B7"/>
    <w:rsid w:val="00B9693B"/>
    <w:rsid w:val="00B9783F"/>
    <w:rsid w:val="00B97917"/>
    <w:rsid w:val="00BA10A1"/>
    <w:rsid w:val="00BA14B2"/>
    <w:rsid w:val="00BA17E1"/>
    <w:rsid w:val="00BA2888"/>
    <w:rsid w:val="00BA2B85"/>
    <w:rsid w:val="00BA2D5A"/>
    <w:rsid w:val="00BA38C4"/>
    <w:rsid w:val="00BA3D19"/>
    <w:rsid w:val="00BA3D3D"/>
    <w:rsid w:val="00BA4295"/>
    <w:rsid w:val="00BA72BD"/>
    <w:rsid w:val="00BA7327"/>
    <w:rsid w:val="00BB0BB8"/>
    <w:rsid w:val="00BB0F42"/>
    <w:rsid w:val="00BB180B"/>
    <w:rsid w:val="00BB1F19"/>
    <w:rsid w:val="00BB27AF"/>
    <w:rsid w:val="00BB2BFA"/>
    <w:rsid w:val="00BB2CC8"/>
    <w:rsid w:val="00BB3224"/>
    <w:rsid w:val="00BB338A"/>
    <w:rsid w:val="00BB33FA"/>
    <w:rsid w:val="00BB3777"/>
    <w:rsid w:val="00BB3A46"/>
    <w:rsid w:val="00BB427D"/>
    <w:rsid w:val="00BB44C1"/>
    <w:rsid w:val="00BB4CD1"/>
    <w:rsid w:val="00BB511C"/>
    <w:rsid w:val="00BB58A7"/>
    <w:rsid w:val="00BB6121"/>
    <w:rsid w:val="00BB78D6"/>
    <w:rsid w:val="00BB7975"/>
    <w:rsid w:val="00BC08E5"/>
    <w:rsid w:val="00BC0D80"/>
    <w:rsid w:val="00BC10B3"/>
    <w:rsid w:val="00BC153A"/>
    <w:rsid w:val="00BC1C13"/>
    <w:rsid w:val="00BC2767"/>
    <w:rsid w:val="00BC29F6"/>
    <w:rsid w:val="00BC2B79"/>
    <w:rsid w:val="00BC2FF9"/>
    <w:rsid w:val="00BC4338"/>
    <w:rsid w:val="00BC4ECB"/>
    <w:rsid w:val="00BC503A"/>
    <w:rsid w:val="00BC66F8"/>
    <w:rsid w:val="00BC6B99"/>
    <w:rsid w:val="00BC773E"/>
    <w:rsid w:val="00BD09A0"/>
    <w:rsid w:val="00BD156F"/>
    <w:rsid w:val="00BD2F1B"/>
    <w:rsid w:val="00BD31BA"/>
    <w:rsid w:val="00BD3857"/>
    <w:rsid w:val="00BD3C6D"/>
    <w:rsid w:val="00BD4083"/>
    <w:rsid w:val="00BD4679"/>
    <w:rsid w:val="00BD5D66"/>
    <w:rsid w:val="00BD704E"/>
    <w:rsid w:val="00BD779E"/>
    <w:rsid w:val="00BE0413"/>
    <w:rsid w:val="00BE0821"/>
    <w:rsid w:val="00BE1137"/>
    <w:rsid w:val="00BE2FD3"/>
    <w:rsid w:val="00BE2FE5"/>
    <w:rsid w:val="00BE323D"/>
    <w:rsid w:val="00BE398A"/>
    <w:rsid w:val="00BE3AA0"/>
    <w:rsid w:val="00BE518D"/>
    <w:rsid w:val="00BE642E"/>
    <w:rsid w:val="00BE6593"/>
    <w:rsid w:val="00BE65E3"/>
    <w:rsid w:val="00BE664E"/>
    <w:rsid w:val="00BE66AF"/>
    <w:rsid w:val="00BE7280"/>
    <w:rsid w:val="00BE7748"/>
    <w:rsid w:val="00BE7CBC"/>
    <w:rsid w:val="00BF190A"/>
    <w:rsid w:val="00BF192A"/>
    <w:rsid w:val="00BF1A93"/>
    <w:rsid w:val="00BF1BA0"/>
    <w:rsid w:val="00BF2D42"/>
    <w:rsid w:val="00BF39E9"/>
    <w:rsid w:val="00BF633D"/>
    <w:rsid w:val="00C002C1"/>
    <w:rsid w:val="00C00F89"/>
    <w:rsid w:val="00C01C27"/>
    <w:rsid w:val="00C01C59"/>
    <w:rsid w:val="00C02DC3"/>
    <w:rsid w:val="00C03592"/>
    <w:rsid w:val="00C04446"/>
    <w:rsid w:val="00C04660"/>
    <w:rsid w:val="00C05527"/>
    <w:rsid w:val="00C055F7"/>
    <w:rsid w:val="00C06764"/>
    <w:rsid w:val="00C069AA"/>
    <w:rsid w:val="00C06E82"/>
    <w:rsid w:val="00C074C9"/>
    <w:rsid w:val="00C07E81"/>
    <w:rsid w:val="00C1088D"/>
    <w:rsid w:val="00C10CEF"/>
    <w:rsid w:val="00C11DB0"/>
    <w:rsid w:val="00C12D99"/>
    <w:rsid w:val="00C13AB7"/>
    <w:rsid w:val="00C13F1E"/>
    <w:rsid w:val="00C1542B"/>
    <w:rsid w:val="00C15BAC"/>
    <w:rsid w:val="00C15CDA"/>
    <w:rsid w:val="00C15E90"/>
    <w:rsid w:val="00C16072"/>
    <w:rsid w:val="00C16356"/>
    <w:rsid w:val="00C164FB"/>
    <w:rsid w:val="00C16BA9"/>
    <w:rsid w:val="00C16EDB"/>
    <w:rsid w:val="00C17336"/>
    <w:rsid w:val="00C20162"/>
    <w:rsid w:val="00C21145"/>
    <w:rsid w:val="00C21BB2"/>
    <w:rsid w:val="00C21DEA"/>
    <w:rsid w:val="00C220D0"/>
    <w:rsid w:val="00C222CF"/>
    <w:rsid w:val="00C22D82"/>
    <w:rsid w:val="00C238AA"/>
    <w:rsid w:val="00C238E9"/>
    <w:rsid w:val="00C23BC6"/>
    <w:rsid w:val="00C2400F"/>
    <w:rsid w:val="00C24204"/>
    <w:rsid w:val="00C2462F"/>
    <w:rsid w:val="00C24724"/>
    <w:rsid w:val="00C25105"/>
    <w:rsid w:val="00C25385"/>
    <w:rsid w:val="00C258F8"/>
    <w:rsid w:val="00C26C9E"/>
    <w:rsid w:val="00C272C8"/>
    <w:rsid w:val="00C27DD5"/>
    <w:rsid w:val="00C30B0D"/>
    <w:rsid w:val="00C30D0E"/>
    <w:rsid w:val="00C310D8"/>
    <w:rsid w:val="00C32750"/>
    <w:rsid w:val="00C32B65"/>
    <w:rsid w:val="00C32CEA"/>
    <w:rsid w:val="00C33329"/>
    <w:rsid w:val="00C34A06"/>
    <w:rsid w:val="00C34DA4"/>
    <w:rsid w:val="00C35F42"/>
    <w:rsid w:val="00C3612F"/>
    <w:rsid w:val="00C36B42"/>
    <w:rsid w:val="00C37C16"/>
    <w:rsid w:val="00C37E61"/>
    <w:rsid w:val="00C40601"/>
    <w:rsid w:val="00C41E6F"/>
    <w:rsid w:val="00C42304"/>
    <w:rsid w:val="00C42DB6"/>
    <w:rsid w:val="00C4521A"/>
    <w:rsid w:val="00C45CB3"/>
    <w:rsid w:val="00C46AF0"/>
    <w:rsid w:val="00C46F9E"/>
    <w:rsid w:val="00C47B35"/>
    <w:rsid w:val="00C47BC1"/>
    <w:rsid w:val="00C47C1B"/>
    <w:rsid w:val="00C47E8B"/>
    <w:rsid w:val="00C500D9"/>
    <w:rsid w:val="00C5160B"/>
    <w:rsid w:val="00C51972"/>
    <w:rsid w:val="00C520AD"/>
    <w:rsid w:val="00C524C6"/>
    <w:rsid w:val="00C5302A"/>
    <w:rsid w:val="00C5313D"/>
    <w:rsid w:val="00C53637"/>
    <w:rsid w:val="00C53CE1"/>
    <w:rsid w:val="00C5456E"/>
    <w:rsid w:val="00C5538F"/>
    <w:rsid w:val="00C576B6"/>
    <w:rsid w:val="00C57F13"/>
    <w:rsid w:val="00C60131"/>
    <w:rsid w:val="00C60D34"/>
    <w:rsid w:val="00C6106D"/>
    <w:rsid w:val="00C61962"/>
    <w:rsid w:val="00C62504"/>
    <w:rsid w:val="00C627C6"/>
    <w:rsid w:val="00C632A7"/>
    <w:rsid w:val="00C63336"/>
    <w:rsid w:val="00C633F4"/>
    <w:rsid w:val="00C635E5"/>
    <w:rsid w:val="00C63ACE"/>
    <w:rsid w:val="00C63DCD"/>
    <w:rsid w:val="00C64580"/>
    <w:rsid w:val="00C66039"/>
    <w:rsid w:val="00C6653F"/>
    <w:rsid w:val="00C66586"/>
    <w:rsid w:val="00C66588"/>
    <w:rsid w:val="00C66AFA"/>
    <w:rsid w:val="00C67ADE"/>
    <w:rsid w:val="00C67C1B"/>
    <w:rsid w:val="00C70405"/>
    <w:rsid w:val="00C708A6"/>
    <w:rsid w:val="00C73C30"/>
    <w:rsid w:val="00C74622"/>
    <w:rsid w:val="00C7475B"/>
    <w:rsid w:val="00C7508E"/>
    <w:rsid w:val="00C77984"/>
    <w:rsid w:val="00C82511"/>
    <w:rsid w:val="00C82780"/>
    <w:rsid w:val="00C82869"/>
    <w:rsid w:val="00C82988"/>
    <w:rsid w:val="00C8447F"/>
    <w:rsid w:val="00C85199"/>
    <w:rsid w:val="00C857D9"/>
    <w:rsid w:val="00C875FE"/>
    <w:rsid w:val="00C9081B"/>
    <w:rsid w:val="00C9383F"/>
    <w:rsid w:val="00C939F7"/>
    <w:rsid w:val="00C93C17"/>
    <w:rsid w:val="00C93CDA"/>
    <w:rsid w:val="00C94117"/>
    <w:rsid w:val="00C94548"/>
    <w:rsid w:val="00C94AF1"/>
    <w:rsid w:val="00C953A7"/>
    <w:rsid w:val="00C95600"/>
    <w:rsid w:val="00C96A18"/>
    <w:rsid w:val="00C978D4"/>
    <w:rsid w:val="00CA0DF6"/>
    <w:rsid w:val="00CA145D"/>
    <w:rsid w:val="00CA1A6C"/>
    <w:rsid w:val="00CA202D"/>
    <w:rsid w:val="00CA23D3"/>
    <w:rsid w:val="00CA3EA9"/>
    <w:rsid w:val="00CA4611"/>
    <w:rsid w:val="00CA4B07"/>
    <w:rsid w:val="00CA51C5"/>
    <w:rsid w:val="00CA57E6"/>
    <w:rsid w:val="00CA5B4C"/>
    <w:rsid w:val="00CA672E"/>
    <w:rsid w:val="00CA6B4E"/>
    <w:rsid w:val="00CA6CFD"/>
    <w:rsid w:val="00CA72DD"/>
    <w:rsid w:val="00CA7B37"/>
    <w:rsid w:val="00CA7F8C"/>
    <w:rsid w:val="00CB3418"/>
    <w:rsid w:val="00CB5283"/>
    <w:rsid w:val="00CB5A85"/>
    <w:rsid w:val="00CB6320"/>
    <w:rsid w:val="00CB664D"/>
    <w:rsid w:val="00CB7816"/>
    <w:rsid w:val="00CC0352"/>
    <w:rsid w:val="00CC2493"/>
    <w:rsid w:val="00CC2B36"/>
    <w:rsid w:val="00CC2F7F"/>
    <w:rsid w:val="00CC42BB"/>
    <w:rsid w:val="00CC470B"/>
    <w:rsid w:val="00CC496B"/>
    <w:rsid w:val="00CC4CCF"/>
    <w:rsid w:val="00CC6DA3"/>
    <w:rsid w:val="00CC6F5C"/>
    <w:rsid w:val="00CC702D"/>
    <w:rsid w:val="00CC777C"/>
    <w:rsid w:val="00CC7E0C"/>
    <w:rsid w:val="00CD05D4"/>
    <w:rsid w:val="00CD09B4"/>
    <w:rsid w:val="00CD1B73"/>
    <w:rsid w:val="00CD29C5"/>
    <w:rsid w:val="00CD2AD7"/>
    <w:rsid w:val="00CD2F48"/>
    <w:rsid w:val="00CD4E65"/>
    <w:rsid w:val="00CD51B4"/>
    <w:rsid w:val="00CD6177"/>
    <w:rsid w:val="00CD63CF"/>
    <w:rsid w:val="00CD695B"/>
    <w:rsid w:val="00CD70B5"/>
    <w:rsid w:val="00CD762E"/>
    <w:rsid w:val="00CE00D9"/>
    <w:rsid w:val="00CE05BD"/>
    <w:rsid w:val="00CE0A96"/>
    <w:rsid w:val="00CE0B6D"/>
    <w:rsid w:val="00CE0C99"/>
    <w:rsid w:val="00CE129F"/>
    <w:rsid w:val="00CE1811"/>
    <w:rsid w:val="00CE1970"/>
    <w:rsid w:val="00CE1AA1"/>
    <w:rsid w:val="00CE4334"/>
    <w:rsid w:val="00CE478E"/>
    <w:rsid w:val="00CE4FDD"/>
    <w:rsid w:val="00CE5074"/>
    <w:rsid w:val="00CE53A9"/>
    <w:rsid w:val="00CE5C0E"/>
    <w:rsid w:val="00CE6551"/>
    <w:rsid w:val="00CE7656"/>
    <w:rsid w:val="00CF02CD"/>
    <w:rsid w:val="00CF0578"/>
    <w:rsid w:val="00CF323A"/>
    <w:rsid w:val="00CF3616"/>
    <w:rsid w:val="00CF3DDE"/>
    <w:rsid w:val="00CF3FDE"/>
    <w:rsid w:val="00CF46CD"/>
    <w:rsid w:val="00CF487B"/>
    <w:rsid w:val="00CF5A15"/>
    <w:rsid w:val="00CF5E8E"/>
    <w:rsid w:val="00CF647D"/>
    <w:rsid w:val="00CF653F"/>
    <w:rsid w:val="00CF6C92"/>
    <w:rsid w:val="00CF7612"/>
    <w:rsid w:val="00D004B1"/>
    <w:rsid w:val="00D013CE"/>
    <w:rsid w:val="00D01778"/>
    <w:rsid w:val="00D0273D"/>
    <w:rsid w:val="00D037D7"/>
    <w:rsid w:val="00D050CE"/>
    <w:rsid w:val="00D05845"/>
    <w:rsid w:val="00D05D0F"/>
    <w:rsid w:val="00D05E9E"/>
    <w:rsid w:val="00D109C4"/>
    <w:rsid w:val="00D10FAE"/>
    <w:rsid w:val="00D113CE"/>
    <w:rsid w:val="00D117A9"/>
    <w:rsid w:val="00D117F0"/>
    <w:rsid w:val="00D12AFC"/>
    <w:rsid w:val="00D12D70"/>
    <w:rsid w:val="00D1335E"/>
    <w:rsid w:val="00D136BC"/>
    <w:rsid w:val="00D13CB9"/>
    <w:rsid w:val="00D1401F"/>
    <w:rsid w:val="00D14B68"/>
    <w:rsid w:val="00D15E1B"/>
    <w:rsid w:val="00D1611C"/>
    <w:rsid w:val="00D16C2B"/>
    <w:rsid w:val="00D16E43"/>
    <w:rsid w:val="00D175BB"/>
    <w:rsid w:val="00D17800"/>
    <w:rsid w:val="00D17BF5"/>
    <w:rsid w:val="00D17CB3"/>
    <w:rsid w:val="00D20ED4"/>
    <w:rsid w:val="00D210A2"/>
    <w:rsid w:val="00D221A4"/>
    <w:rsid w:val="00D22296"/>
    <w:rsid w:val="00D239F1"/>
    <w:rsid w:val="00D240C4"/>
    <w:rsid w:val="00D25694"/>
    <w:rsid w:val="00D25855"/>
    <w:rsid w:val="00D2773A"/>
    <w:rsid w:val="00D30286"/>
    <w:rsid w:val="00D3065B"/>
    <w:rsid w:val="00D3066A"/>
    <w:rsid w:val="00D31FE9"/>
    <w:rsid w:val="00D325C1"/>
    <w:rsid w:val="00D3288F"/>
    <w:rsid w:val="00D32D7D"/>
    <w:rsid w:val="00D32FF0"/>
    <w:rsid w:val="00D33E14"/>
    <w:rsid w:val="00D344AA"/>
    <w:rsid w:val="00D3539B"/>
    <w:rsid w:val="00D35C81"/>
    <w:rsid w:val="00D35D01"/>
    <w:rsid w:val="00D35D63"/>
    <w:rsid w:val="00D35DB5"/>
    <w:rsid w:val="00D35E43"/>
    <w:rsid w:val="00D361C3"/>
    <w:rsid w:val="00D36AA2"/>
    <w:rsid w:val="00D375AC"/>
    <w:rsid w:val="00D40096"/>
    <w:rsid w:val="00D4064A"/>
    <w:rsid w:val="00D40651"/>
    <w:rsid w:val="00D4076B"/>
    <w:rsid w:val="00D41797"/>
    <w:rsid w:val="00D4199C"/>
    <w:rsid w:val="00D41BA2"/>
    <w:rsid w:val="00D41E21"/>
    <w:rsid w:val="00D432B9"/>
    <w:rsid w:val="00D44EB5"/>
    <w:rsid w:val="00D45FF5"/>
    <w:rsid w:val="00D4673D"/>
    <w:rsid w:val="00D46F16"/>
    <w:rsid w:val="00D47605"/>
    <w:rsid w:val="00D476F0"/>
    <w:rsid w:val="00D47F31"/>
    <w:rsid w:val="00D507DE"/>
    <w:rsid w:val="00D50945"/>
    <w:rsid w:val="00D5252D"/>
    <w:rsid w:val="00D525B5"/>
    <w:rsid w:val="00D52A72"/>
    <w:rsid w:val="00D52DDD"/>
    <w:rsid w:val="00D53794"/>
    <w:rsid w:val="00D53911"/>
    <w:rsid w:val="00D53CDA"/>
    <w:rsid w:val="00D5528D"/>
    <w:rsid w:val="00D559A1"/>
    <w:rsid w:val="00D567A7"/>
    <w:rsid w:val="00D569A4"/>
    <w:rsid w:val="00D56DE2"/>
    <w:rsid w:val="00D606DE"/>
    <w:rsid w:val="00D60A44"/>
    <w:rsid w:val="00D60C45"/>
    <w:rsid w:val="00D60F03"/>
    <w:rsid w:val="00D621E0"/>
    <w:rsid w:val="00D62DF9"/>
    <w:rsid w:val="00D639E5"/>
    <w:rsid w:val="00D63D05"/>
    <w:rsid w:val="00D641DE"/>
    <w:rsid w:val="00D643BA"/>
    <w:rsid w:val="00D65273"/>
    <w:rsid w:val="00D65637"/>
    <w:rsid w:val="00D6594B"/>
    <w:rsid w:val="00D65B67"/>
    <w:rsid w:val="00D66CC9"/>
    <w:rsid w:val="00D66E03"/>
    <w:rsid w:val="00D679A6"/>
    <w:rsid w:val="00D71080"/>
    <w:rsid w:val="00D71240"/>
    <w:rsid w:val="00D71745"/>
    <w:rsid w:val="00D71CCE"/>
    <w:rsid w:val="00D72060"/>
    <w:rsid w:val="00D72869"/>
    <w:rsid w:val="00D72D93"/>
    <w:rsid w:val="00D73339"/>
    <w:rsid w:val="00D74D1C"/>
    <w:rsid w:val="00D7657A"/>
    <w:rsid w:val="00D77081"/>
    <w:rsid w:val="00D776C9"/>
    <w:rsid w:val="00D80461"/>
    <w:rsid w:val="00D80B40"/>
    <w:rsid w:val="00D80D99"/>
    <w:rsid w:val="00D80F2F"/>
    <w:rsid w:val="00D82C1E"/>
    <w:rsid w:val="00D83227"/>
    <w:rsid w:val="00D83AD7"/>
    <w:rsid w:val="00D83FBC"/>
    <w:rsid w:val="00D8406A"/>
    <w:rsid w:val="00D849DE"/>
    <w:rsid w:val="00D84E4D"/>
    <w:rsid w:val="00D8567B"/>
    <w:rsid w:val="00D8622A"/>
    <w:rsid w:val="00D86BC1"/>
    <w:rsid w:val="00D86CF2"/>
    <w:rsid w:val="00D90392"/>
    <w:rsid w:val="00D90E9B"/>
    <w:rsid w:val="00D911AD"/>
    <w:rsid w:val="00D91462"/>
    <w:rsid w:val="00D917CC"/>
    <w:rsid w:val="00D91B6D"/>
    <w:rsid w:val="00D91EB1"/>
    <w:rsid w:val="00D91F0F"/>
    <w:rsid w:val="00D920AE"/>
    <w:rsid w:val="00D930C8"/>
    <w:rsid w:val="00D930CB"/>
    <w:rsid w:val="00D9317A"/>
    <w:rsid w:val="00D94016"/>
    <w:rsid w:val="00D9448F"/>
    <w:rsid w:val="00D948A1"/>
    <w:rsid w:val="00D963EA"/>
    <w:rsid w:val="00D9764C"/>
    <w:rsid w:val="00D97909"/>
    <w:rsid w:val="00DA037C"/>
    <w:rsid w:val="00DA048E"/>
    <w:rsid w:val="00DA0A49"/>
    <w:rsid w:val="00DA1570"/>
    <w:rsid w:val="00DA1FF3"/>
    <w:rsid w:val="00DA33F2"/>
    <w:rsid w:val="00DA3E5A"/>
    <w:rsid w:val="00DA582F"/>
    <w:rsid w:val="00DA7F3C"/>
    <w:rsid w:val="00DB0216"/>
    <w:rsid w:val="00DB0343"/>
    <w:rsid w:val="00DB1130"/>
    <w:rsid w:val="00DB1E6E"/>
    <w:rsid w:val="00DB248E"/>
    <w:rsid w:val="00DB2C9F"/>
    <w:rsid w:val="00DB31BE"/>
    <w:rsid w:val="00DB32DF"/>
    <w:rsid w:val="00DB40B1"/>
    <w:rsid w:val="00DB4248"/>
    <w:rsid w:val="00DB4524"/>
    <w:rsid w:val="00DB5A18"/>
    <w:rsid w:val="00DB5C2B"/>
    <w:rsid w:val="00DB6966"/>
    <w:rsid w:val="00DC045D"/>
    <w:rsid w:val="00DC0955"/>
    <w:rsid w:val="00DC0AA8"/>
    <w:rsid w:val="00DC0AEC"/>
    <w:rsid w:val="00DC1A8B"/>
    <w:rsid w:val="00DC1D0C"/>
    <w:rsid w:val="00DC26C8"/>
    <w:rsid w:val="00DC41B5"/>
    <w:rsid w:val="00DC4397"/>
    <w:rsid w:val="00DC4E40"/>
    <w:rsid w:val="00DC54B6"/>
    <w:rsid w:val="00DC60D8"/>
    <w:rsid w:val="00DC62B9"/>
    <w:rsid w:val="00DC67A5"/>
    <w:rsid w:val="00DC7875"/>
    <w:rsid w:val="00DD0589"/>
    <w:rsid w:val="00DD0BC1"/>
    <w:rsid w:val="00DD1401"/>
    <w:rsid w:val="00DD2293"/>
    <w:rsid w:val="00DD5293"/>
    <w:rsid w:val="00DD5363"/>
    <w:rsid w:val="00DD5A14"/>
    <w:rsid w:val="00DD5AA8"/>
    <w:rsid w:val="00DD6900"/>
    <w:rsid w:val="00DD6D68"/>
    <w:rsid w:val="00DD7EDA"/>
    <w:rsid w:val="00DD7F3B"/>
    <w:rsid w:val="00DE0193"/>
    <w:rsid w:val="00DE0746"/>
    <w:rsid w:val="00DE117E"/>
    <w:rsid w:val="00DE1761"/>
    <w:rsid w:val="00DE17FF"/>
    <w:rsid w:val="00DE2F9C"/>
    <w:rsid w:val="00DE3DFB"/>
    <w:rsid w:val="00DE44C6"/>
    <w:rsid w:val="00DE4A77"/>
    <w:rsid w:val="00DE4E7F"/>
    <w:rsid w:val="00DE539F"/>
    <w:rsid w:val="00DE5C43"/>
    <w:rsid w:val="00DE6908"/>
    <w:rsid w:val="00DF0100"/>
    <w:rsid w:val="00DF07DE"/>
    <w:rsid w:val="00DF0981"/>
    <w:rsid w:val="00DF0D38"/>
    <w:rsid w:val="00DF0EA3"/>
    <w:rsid w:val="00DF1FE0"/>
    <w:rsid w:val="00DF23B4"/>
    <w:rsid w:val="00DF251B"/>
    <w:rsid w:val="00DF2C67"/>
    <w:rsid w:val="00DF3471"/>
    <w:rsid w:val="00DF49E9"/>
    <w:rsid w:val="00DF4B95"/>
    <w:rsid w:val="00DF511B"/>
    <w:rsid w:val="00DF55FE"/>
    <w:rsid w:val="00DF5AB2"/>
    <w:rsid w:val="00DF6563"/>
    <w:rsid w:val="00DF67C8"/>
    <w:rsid w:val="00DF76E1"/>
    <w:rsid w:val="00DF7A05"/>
    <w:rsid w:val="00E0030E"/>
    <w:rsid w:val="00E0232F"/>
    <w:rsid w:val="00E02952"/>
    <w:rsid w:val="00E02BF0"/>
    <w:rsid w:val="00E0334A"/>
    <w:rsid w:val="00E0375C"/>
    <w:rsid w:val="00E03B7D"/>
    <w:rsid w:val="00E03EB7"/>
    <w:rsid w:val="00E03F3B"/>
    <w:rsid w:val="00E04391"/>
    <w:rsid w:val="00E0533F"/>
    <w:rsid w:val="00E05621"/>
    <w:rsid w:val="00E05802"/>
    <w:rsid w:val="00E06D78"/>
    <w:rsid w:val="00E07A42"/>
    <w:rsid w:val="00E1059F"/>
    <w:rsid w:val="00E11271"/>
    <w:rsid w:val="00E11C11"/>
    <w:rsid w:val="00E11FF6"/>
    <w:rsid w:val="00E121FF"/>
    <w:rsid w:val="00E123A2"/>
    <w:rsid w:val="00E12FA6"/>
    <w:rsid w:val="00E147F6"/>
    <w:rsid w:val="00E14809"/>
    <w:rsid w:val="00E1550C"/>
    <w:rsid w:val="00E1575F"/>
    <w:rsid w:val="00E15A0C"/>
    <w:rsid w:val="00E1705B"/>
    <w:rsid w:val="00E20291"/>
    <w:rsid w:val="00E203BA"/>
    <w:rsid w:val="00E21253"/>
    <w:rsid w:val="00E21DA7"/>
    <w:rsid w:val="00E22CFD"/>
    <w:rsid w:val="00E22DA1"/>
    <w:rsid w:val="00E239B5"/>
    <w:rsid w:val="00E24016"/>
    <w:rsid w:val="00E240D5"/>
    <w:rsid w:val="00E2447A"/>
    <w:rsid w:val="00E24D80"/>
    <w:rsid w:val="00E25ACB"/>
    <w:rsid w:val="00E26DEB"/>
    <w:rsid w:val="00E27171"/>
    <w:rsid w:val="00E272C0"/>
    <w:rsid w:val="00E27920"/>
    <w:rsid w:val="00E30C22"/>
    <w:rsid w:val="00E30C27"/>
    <w:rsid w:val="00E3188A"/>
    <w:rsid w:val="00E32428"/>
    <w:rsid w:val="00E331D3"/>
    <w:rsid w:val="00E34C6A"/>
    <w:rsid w:val="00E34D69"/>
    <w:rsid w:val="00E350F2"/>
    <w:rsid w:val="00E35719"/>
    <w:rsid w:val="00E36536"/>
    <w:rsid w:val="00E367A4"/>
    <w:rsid w:val="00E37C7C"/>
    <w:rsid w:val="00E40933"/>
    <w:rsid w:val="00E42849"/>
    <w:rsid w:val="00E42D53"/>
    <w:rsid w:val="00E43353"/>
    <w:rsid w:val="00E45970"/>
    <w:rsid w:val="00E46CA2"/>
    <w:rsid w:val="00E4784D"/>
    <w:rsid w:val="00E47E2C"/>
    <w:rsid w:val="00E47FF2"/>
    <w:rsid w:val="00E508FD"/>
    <w:rsid w:val="00E50F48"/>
    <w:rsid w:val="00E514FB"/>
    <w:rsid w:val="00E51879"/>
    <w:rsid w:val="00E533D3"/>
    <w:rsid w:val="00E53696"/>
    <w:rsid w:val="00E5395E"/>
    <w:rsid w:val="00E53CCB"/>
    <w:rsid w:val="00E547EC"/>
    <w:rsid w:val="00E55229"/>
    <w:rsid w:val="00E55332"/>
    <w:rsid w:val="00E55639"/>
    <w:rsid w:val="00E55C3F"/>
    <w:rsid w:val="00E5612F"/>
    <w:rsid w:val="00E569EB"/>
    <w:rsid w:val="00E56A2D"/>
    <w:rsid w:val="00E57D9F"/>
    <w:rsid w:val="00E57F18"/>
    <w:rsid w:val="00E61171"/>
    <w:rsid w:val="00E642C6"/>
    <w:rsid w:val="00E654D3"/>
    <w:rsid w:val="00E65567"/>
    <w:rsid w:val="00E658B1"/>
    <w:rsid w:val="00E65FE1"/>
    <w:rsid w:val="00E662BB"/>
    <w:rsid w:val="00E66629"/>
    <w:rsid w:val="00E67774"/>
    <w:rsid w:val="00E701C1"/>
    <w:rsid w:val="00E7082E"/>
    <w:rsid w:val="00E718E9"/>
    <w:rsid w:val="00E71B32"/>
    <w:rsid w:val="00E73ECD"/>
    <w:rsid w:val="00E74136"/>
    <w:rsid w:val="00E75097"/>
    <w:rsid w:val="00E75410"/>
    <w:rsid w:val="00E7602D"/>
    <w:rsid w:val="00E762B8"/>
    <w:rsid w:val="00E7668B"/>
    <w:rsid w:val="00E767F1"/>
    <w:rsid w:val="00E769F3"/>
    <w:rsid w:val="00E76B78"/>
    <w:rsid w:val="00E77D94"/>
    <w:rsid w:val="00E8031A"/>
    <w:rsid w:val="00E80A18"/>
    <w:rsid w:val="00E80E66"/>
    <w:rsid w:val="00E810D8"/>
    <w:rsid w:val="00E811D1"/>
    <w:rsid w:val="00E81DCC"/>
    <w:rsid w:val="00E82441"/>
    <w:rsid w:val="00E837BD"/>
    <w:rsid w:val="00E83EBD"/>
    <w:rsid w:val="00E84472"/>
    <w:rsid w:val="00E84CE9"/>
    <w:rsid w:val="00E851E0"/>
    <w:rsid w:val="00E85EB5"/>
    <w:rsid w:val="00E9132B"/>
    <w:rsid w:val="00E91352"/>
    <w:rsid w:val="00E916D2"/>
    <w:rsid w:val="00E91736"/>
    <w:rsid w:val="00E9352D"/>
    <w:rsid w:val="00E94A28"/>
    <w:rsid w:val="00E9545B"/>
    <w:rsid w:val="00E95781"/>
    <w:rsid w:val="00E959C7"/>
    <w:rsid w:val="00E95C31"/>
    <w:rsid w:val="00E964DF"/>
    <w:rsid w:val="00E96819"/>
    <w:rsid w:val="00E9683A"/>
    <w:rsid w:val="00E96D15"/>
    <w:rsid w:val="00E970E9"/>
    <w:rsid w:val="00E97B6D"/>
    <w:rsid w:val="00E97DDC"/>
    <w:rsid w:val="00EA1236"/>
    <w:rsid w:val="00EA17EE"/>
    <w:rsid w:val="00EA1BC0"/>
    <w:rsid w:val="00EA2001"/>
    <w:rsid w:val="00EA21A8"/>
    <w:rsid w:val="00EA3837"/>
    <w:rsid w:val="00EA46A2"/>
    <w:rsid w:val="00EA5205"/>
    <w:rsid w:val="00EA5243"/>
    <w:rsid w:val="00EA5482"/>
    <w:rsid w:val="00EA5EB7"/>
    <w:rsid w:val="00EA6831"/>
    <w:rsid w:val="00EA694A"/>
    <w:rsid w:val="00EA6DD0"/>
    <w:rsid w:val="00EB0407"/>
    <w:rsid w:val="00EB0448"/>
    <w:rsid w:val="00EB0A48"/>
    <w:rsid w:val="00EB0B61"/>
    <w:rsid w:val="00EB152D"/>
    <w:rsid w:val="00EB21A8"/>
    <w:rsid w:val="00EB246A"/>
    <w:rsid w:val="00EB3228"/>
    <w:rsid w:val="00EB3BE8"/>
    <w:rsid w:val="00EB3F52"/>
    <w:rsid w:val="00EB52B6"/>
    <w:rsid w:val="00EB551E"/>
    <w:rsid w:val="00EB581C"/>
    <w:rsid w:val="00EB59C9"/>
    <w:rsid w:val="00EB635B"/>
    <w:rsid w:val="00EB66CF"/>
    <w:rsid w:val="00EB68E7"/>
    <w:rsid w:val="00EB6B95"/>
    <w:rsid w:val="00EB6C94"/>
    <w:rsid w:val="00EB6EE5"/>
    <w:rsid w:val="00EB743A"/>
    <w:rsid w:val="00EB7686"/>
    <w:rsid w:val="00EB785B"/>
    <w:rsid w:val="00EB78BE"/>
    <w:rsid w:val="00EC061B"/>
    <w:rsid w:val="00EC12C0"/>
    <w:rsid w:val="00EC1F8A"/>
    <w:rsid w:val="00EC390E"/>
    <w:rsid w:val="00EC39EC"/>
    <w:rsid w:val="00EC4F4F"/>
    <w:rsid w:val="00EC502B"/>
    <w:rsid w:val="00EC5776"/>
    <w:rsid w:val="00EC5A1D"/>
    <w:rsid w:val="00EC616F"/>
    <w:rsid w:val="00EC6859"/>
    <w:rsid w:val="00EC6B51"/>
    <w:rsid w:val="00EC72EE"/>
    <w:rsid w:val="00ED0931"/>
    <w:rsid w:val="00ED1148"/>
    <w:rsid w:val="00ED2282"/>
    <w:rsid w:val="00ED2BB6"/>
    <w:rsid w:val="00ED376A"/>
    <w:rsid w:val="00ED3D33"/>
    <w:rsid w:val="00ED3EB2"/>
    <w:rsid w:val="00ED52E4"/>
    <w:rsid w:val="00ED58EC"/>
    <w:rsid w:val="00ED6EF2"/>
    <w:rsid w:val="00ED729A"/>
    <w:rsid w:val="00ED7AC7"/>
    <w:rsid w:val="00ED7AEB"/>
    <w:rsid w:val="00EE040B"/>
    <w:rsid w:val="00EE0DFB"/>
    <w:rsid w:val="00EE0E94"/>
    <w:rsid w:val="00EE0F5A"/>
    <w:rsid w:val="00EE3A96"/>
    <w:rsid w:val="00EE3FF9"/>
    <w:rsid w:val="00EE5FFD"/>
    <w:rsid w:val="00EE65D8"/>
    <w:rsid w:val="00EE68A2"/>
    <w:rsid w:val="00EE748A"/>
    <w:rsid w:val="00EE7DC1"/>
    <w:rsid w:val="00EF0199"/>
    <w:rsid w:val="00EF0E61"/>
    <w:rsid w:val="00EF1633"/>
    <w:rsid w:val="00EF1636"/>
    <w:rsid w:val="00EF1657"/>
    <w:rsid w:val="00EF1BCA"/>
    <w:rsid w:val="00EF2BA8"/>
    <w:rsid w:val="00EF4D93"/>
    <w:rsid w:val="00EF5432"/>
    <w:rsid w:val="00EF6893"/>
    <w:rsid w:val="00EF69A1"/>
    <w:rsid w:val="00EF6F7B"/>
    <w:rsid w:val="00EF709D"/>
    <w:rsid w:val="00EF78D4"/>
    <w:rsid w:val="00EF7D0B"/>
    <w:rsid w:val="00EF7D3C"/>
    <w:rsid w:val="00F008BB"/>
    <w:rsid w:val="00F008F1"/>
    <w:rsid w:val="00F009C6"/>
    <w:rsid w:val="00F020C0"/>
    <w:rsid w:val="00F0256B"/>
    <w:rsid w:val="00F03939"/>
    <w:rsid w:val="00F03E37"/>
    <w:rsid w:val="00F0422A"/>
    <w:rsid w:val="00F05B58"/>
    <w:rsid w:val="00F0699E"/>
    <w:rsid w:val="00F06B47"/>
    <w:rsid w:val="00F06DC5"/>
    <w:rsid w:val="00F079A0"/>
    <w:rsid w:val="00F07ABF"/>
    <w:rsid w:val="00F10E5A"/>
    <w:rsid w:val="00F110C0"/>
    <w:rsid w:val="00F11279"/>
    <w:rsid w:val="00F11995"/>
    <w:rsid w:val="00F1217E"/>
    <w:rsid w:val="00F12E46"/>
    <w:rsid w:val="00F13B7F"/>
    <w:rsid w:val="00F162E9"/>
    <w:rsid w:val="00F17A2F"/>
    <w:rsid w:val="00F17C44"/>
    <w:rsid w:val="00F20377"/>
    <w:rsid w:val="00F21CE3"/>
    <w:rsid w:val="00F22796"/>
    <w:rsid w:val="00F22839"/>
    <w:rsid w:val="00F22B0F"/>
    <w:rsid w:val="00F23D07"/>
    <w:rsid w:val="00F23D8E"/>
    <w:rsid w:val="00F24A4F"/>
    <w:rsid w:val="00F26A47"/>
    <w:rsid w:val="00F2700D"/>
    <w:rsid w:val="00F2743B"/>
    <w:rsid w:val="00F30E45"/>
    <w:rsid w:val="00F3221D"/>
    <w:rsid w:val="00F322EF"/>
    <w:rsid w:val="00F3242F"/>
    <w:rsid w:val="00F3255E"/>
    <w:rsid w:val="00F3350C"/>
    <w:rsid w:val="00F35E15"/>
    <w:rsid w:val="00F36874"/>
    <w:rsid w:val="00F3786B"/>
    <w:rsid w:val="00F40FE9"/>
    <w:rsid w:val="00F412B8"/>
    <w:rsid w:val="00F418D2"/>
    <w:rsid w:val="00F4332B"/>
    <w:rsid w:val="00F434CF"/>
    <w:rsid w:val="00F439EA"/>
    <w:rsid w:val="00F44777"/>
    <w:rsid w:val="00F45891"/>
    <w:rsid w:val="00F4637F"/>
    <w:rsid w:val="00F46833"/>
    <w:rsid w:val="00F4704B"/>
    <w:rsid w:val="00F47061"/>
    <w:rsid w:val="00F47980"/>
    <w:rsid w:val="00F47B94"/>
    <w:rsid w:val="00F47C21"/>
    <w:rsid w:val="00F50589"/>
    <w:rsid w:val="00F50F68"/>
    <w:rsid w:val="00F51136"/>
    <w:rsid w:val="00F51355"/>
    <w:rsid w:val="00F527D6"/>
    <w:rsid w:val="00F52B74"/>
    <w:rsid w:val="00F533DB"/>
    <w:rsid w:val="00F53BDD"/>
    <w:rsid w:val="00F53F2C"/>
    <w:rsid w:val="00F5480A"/>
    <w:rsid w:val="00F556F5"/>
    <w:rsid w:val="00F5694F"/>
    <w:rsid w:val="00F56D6F"/>
    <w:rsid w:val="00F56EA0"/>
    <w:rsid w:val="00F571A6"/>
    <w:rsid w:val="00F57881"/>
    <w:rsid w:val="00F60205"/>
    <w:rsid w:val="00F61E90"/>
    <w:rsid w:val="00F62B7C"/>
    <w:rsid w:val="00F63139"/>
    <w:rsid w:val="00F63DB7"/>
    <w:rsid w:val="00F64309"/>
    <w:rsid w:val="00F64C31"/>
    <w:rsid w:val="00F64EA1"/>
    <w:rsid w:val="00F65541"/>
    <w:rsid w:val="00F66B81"/>
    <w:rsid w:val="00F67A01"/>
    <w:rsid w:val="00F702B5"/>
    <w:rsid w:val="00F7056D"/>
    <w:rsid w:val="00F710B8"/>
    <w:rsid w:val="00F710EC"/>
    <w:rsid w:val="00F7124B"/>
    <w:rsid w:val="00F71C33"/>
    <w:rsid w:val="00F71EF4"/>
    <w:rsid w:val="00F72614"/>
    <w:rsid w:val="00F73053"/>
    <w:rsid w:val="00F731FD"/>
    <w:rsid w:val="00F732A1"/>
    <w:rsid w:val="00F7340F"/>
    <w:rsid w:val="00F73875"/>
    <w:rsid w:val="00F73D93"/>
    <w:rsid w:val="00F73EF9"/>
    <w:rsid w:val="00F742B2"/>
    <w:rsid w:val="00F74C00"/>
    <w:rsid w:val="00F74C06"/>
    <w:rsid w:val="00F76A22"/>
    <w:rsid w:val="00F77066"/>
    <w:rsid w:val="00F7714D"/>
    <w:rsid w:val="00F774C5"/>
    <w:rsid w:val="00F80E94"/>
    <w:rsid w:val="00F81270"/>
    <w:rsid w:val="00F840FB"/>
    <w:rsid w:val="00F8458E"/>
    <w:rsid w:val="00F85BC2"/>
    <w:rsid w:val="00F86117"/>
    <w:rsid w:val="00F86557"/>
    <w:rsid w:val="00F86693"/>
    <w:rsid w:val="00F86750"/>
    <w:rsid w:val="00F900A6"/>
    <w:rsid w:val="00F9021E"/>
    <w:rsid w:val="00F90716"/>
    <w:rsid w:val="00F9116E"/>
    <w:rsid w:val="00F91844"/>
    <w:rsid w:val="00F922AF"/>
    <w:rsid w:val="00F92C1E"/>
    <w:rsid w:val="00F93DC4"/>
    <w:rsid w:val="00F9535E"/>
    <w:rsid w:val="00F95DA2"/>
    <w:rsid w:val="00F9731D"/>
    <w:rsid w:val="00F977E6"/>
    <w:rsid w:val="00F97925"/>
    <w:rsid w:val="00FA0113"/>
    <w:rsid w:val="00FA232F"/>
    <w:rsid w:val="00FA26F7"/>
    <w:rsid w:val="00FA44B3"/>
    <w:rsid w:val="00FA4A36"/>
    <w:rsid w:val="00FA5365"/>
    <w:rsid w:val="00FA6347"/>
    <w:rsid w:val="00FA724D"/>
    <w:rsid w:val="00FB04DD"/>
    <w:rsid w:val="00FB1390"/>
    <w:rsid w:val="00FB227A"/>
    <w:rsid w:val="00FB25C1"/>
    <w:rsid w:val="00FB514D"/>
    <w:rsid w:val="00FB5943"/>
    <w:rsid w:val="00FB615F"/>
    <w:rsid w:val="00FB6186"/>
    <w:rsid w:val="00FB657D"/>
    <w:rsid w:val="00FB6A61"/>
    <w:rsid w:val="00FC05F5"/>
    <w:rsid w:val="00FC0D73"/>
    <w:rsid w:val="00FC0FC8"/>
    <w:rsid w:val="00FC107B"/>
    <w:rsid w:val="00FC115A"/>
    <w:rsid w:val="00FC1417"/>
    <w:rsid w:val="00FC1669"/>
    <w:rsid w:val="00FC25E1"/>
    <w:rsid w:val="00FC3BBC"/>
    <w:rsid w:val="00FC4D2E"/>
    <w:rsid w:val="00FC51A1"/>
    <w:rsid w:val="00FC59DF"/>
    <w:rsid w:val="00FC67A2"/>
    <w:rsid w:val="00FC6977"/>
    <w:rsid w:val="00FC6D31"/>
    <w:rsid w:val="00FC7887"/>
    <w:rsid w:val="00FC7BF2"/>
    <w:rsid w:val="00FC7DE8"/>
    <w:rsid w:val="00FD1B9D"/>
    <w:rsid w:val="00FD20E5"/>
    <w:rsid w:val="00FD2A44"/>
    <w:rsid w:val="00FD2F22"/>
    <w:rsid w:val="00FD2FA0"/>
    <w:rsid w:val="00FD30E8"/>
    <w:rsid w:val="00FD3274"/>
    <w:rsid w:val="00FD335D"/>
    <w:rsid w:val="00FD3442"/>
    <w:rsid w:val="00FD4274"/>
    <w:rsid w:val="00FD4F50"/>
    <w:rsid w:val="00FD561B"/>
    <w:rsid w:val="00FD5E04"/>
    <w:rsid w:val="00FD690A"/>
    <w:rsid w:val="00FD768C"/>
    <w:rsid w:val="00FD7A7A"/>
    <w:rsid w:val="00FD7DC9"/>
    <w:rsid w:val="00FD7F27"/>
    <w:rsid w:val="00FE027E"/>
    <w:rsid w:val="00FE0654"/>
    <w:rsid w:val="00FE13AE"/>
    <w:rsid w:val="00FE280F"/>
    <w:rsid w:val="00FE2A25"/>
    <w:rsid w:val="00FE2AEA"/>
    <w:rsid w:val="00FE32DA"/>
    <w:rsid w:val="00FE3371"/>
    <w:rsid w:val="00FE33BC"/>
    <w:rsid w:val="00FE345A"/>
    <w:rsid w:val="00FE39F4"/>
    <w:rsid w:val="00FE3D0C"/>
    <w:rsid w:val="00FE5841"/>
    <w:rsid w:val="00FE690E"/>
    <w:rsid w:val="00FE693C"/>
    <w:rsid w:val="00FE7B5C"/>
    <w:rsid w:val="00FF0205"/>
    <w:rsid w:val="00FF0E4A"/>
    <w:rsid w:val="00FF25FF"/>
    <w:rsid w:val="00FF328A"/>
    <w:rsid w:val="00FF329D"/>
    <w:rsid w:val="00FF33DC"/>
    <w:rsid w:val="00FF35CE"/>
    <w:rsid w:val="00FF422F"/>
    <w:rsid w:val="00FF4A9D"/>
    <w:rsid w:val="00FF5043"/>
    <w:rsid w:val="00FF5BFB"/>
    <w:rsid w:val="00FF67A4"/>
    <w:rsid w:val="00FF6DE8"/>
    <w:rsid w:val="00FF6FD3"/>
    <w:rsid w:val="00FF718D"/>
    <w:rsid w:val="00FF745B"/>
    <w:rsid w:val="00FF75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C4665"/>
  <w15:docId w15:val="{FEDA4325-6C7D-42B8-9686-BD44A147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162"/>
    <w:pPr>
      <w:jc w:val="both"/>
    </w:pPr>
    <w:rPr>
      <w:rFonts w:ascii="Calibri" w:hAnsi="Calibri"/>
      <w:sz w:val="22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997930"/>
    <w:pPr>
      <w:keepNext/>
      <w:keepLines/>
      <w:numPr>
        <w:numId w:val="3"/>
      </w:numPr>
      <w:spacing w:before="480" w:after="120"/>
      <w:outlineLvl w:val="0"/>
    </w:pPr>
    <w:rPr>
      <w:rFonts w:ascii="Open Sans" w:eastAsiaTheme="majorEastAsia" w:hAnsi="Open Sans" w:cs="Open Sans"/>
      <w:b/>
      <w:bCs/>
      <w:color w:val="63003C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2DB0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63003C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221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C0504D" w:themeColor="accent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52947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943634" w:themeColor="accent2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63D0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63D0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63D0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63D0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3D0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94C5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94C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94C53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C5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94C53"/>
    <w:rPr>
      <w:rFonts w:ascii="Lucida Grande" w:hAnsi="Lucida Grande" w:cs="Lucida Grande"/>
      <w:sz w:val="18"/>
      <w:szCs w:val="18"/>
      <w:lang w:val="fr-FR"/>
    </w:rPr>
  </w:style>
  <w:style w:type="character" w:styleId="Numrodepage">
    <w:name w:val="page number"/>
    <w:uiPriority w:val="99"/>
    <w:semiHidden/>
    <w:unhideWhenUsed/>
    <w:rsid w:val="00494C53"/>
  </w:style>
  <w:style w:type="paragraph" w:styleId="Paragraphedeliste">
    <w:name w:val="List Paragraph"/>
    <w:basedOn w:val="Normal"/>
    <w:link w:val="ParagraphedelisteCar"/>
    <w:uiPriority w:val="34"/>
    <w:qFormat/>
    <w:rsid w:val="00E73ECD"/>
    <w:pPr>
      <w:numPr>
        <w:numId w:val="2"/>
      </w:numPr>
      <w:contextualSpacing/>
    </w:pPr>
    <w:rPr>
      <w:rFonts w:asciiTheme="majorHAnsi" w:hAnsiTheme="majorHAnsi"/>
      <w:lang w:eastAsia="fr-FR"/>
    </w:rPr>
  </w:style>
  <w:style w:type="character" w:styleId="Lienhypertexte">
    <w:name w:val="Hyperlink"/>
    <w:uiPriority w:val="99"/>
    <w:unhideWhenUsed/>
    <w:rsid w:val="00BC0D80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52947"/>
    <w:pPr>
      <w:pBdr>
        <w:bottom w:val="single" w:sz="8" w:space="4" w:color="943634" w:themeColor="accent2" w:themeShade="BF"/>
      </w:pBdr>
      <w:spacing w:after="300"/>
      <w:contextualSpacing/>
    </w:pPr>
    <w:rPr>
      <w:rFonts w:eastAsia="MS Gothic"/>
      <w:color w:val="943634" w:themeColor="accen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link w:val="Titre"/>
    <w:uiPriority w:val="10"/>
    <w:rsid w:val="00852947"/>
    <w:rPr>
      <w:rFonts w:ascii="Calibri" w:eastAsia="MS Gothic" w:hAnsi="Calibri"/>
      <w:color w:val="943634" w:themeColor="accen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2947"/>
    <w:pPr>
      <w:numPr>
        <w:ilvl w:val="1"/>
      </w:numPr>
    </w:pPr>
    <w:rPr>
      <w:rFonts w:eastAsia="MS Gothic"/>
      <w:i/>
      <w:iCs/>
      <w:color w:val="943634" w:themeColor="accent2" w:themeShade="BF"/>
      <w:spacing w:val="15"/>
      <w:lang w:eastAsia="fr-FR"/>
    </w:rPr>
  </w:style>
  <w:style w:type="character" w:customStyle="1" w:styleId="Sous-titreCar">
    <w:name w:val="Sous-titre Car"/>
    <w:link w:val="Sous-titre"/>
    <w:uiPriority w:val="11"/>
    <w:rsid w:val="00852947"/>
    <w:rPr>
      <w:rFonts w:ascii="Calibri" w:eastAsia="MS Gothic" w:hAnsi="Calibri"/>
      <w:i/>
      <w:iCs/>
      <w:color w:val="943634" w:themeColor="accent2" w:themeShade="BF"/>
      <w:spacing w:val="15"/>
      <w:sz w:val="22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02DB0"/>
    <w:rPr>
      <w:rFonts w:asciiTheme="majorHAnsi" w:eastAsiaTheme="majorEastAsia" w:hAnsiTheme="majorHAnsi" w:cstheme="majorBidi"/>
      <w:b/>
      <w:bCs/>
      <w:color w:val="63003C"/>
      <w:sz w:val="24"/>
      <w:szCs w:val="26"/>
      <w:lang w:eastAsia="ja-JP"/>
    </w:rPr>
  </w:style>
  <w:style w:type="character" w:customStyle="1" w:styleId="Titre1Car">
    <w:name w:val="Titre 1 Car"/>
    <w:basedOn w:val="Policepardfaut"/>
    <w:link w:val="Titre1"/>
    <w:uiPriority w:val="9"/>
    <w:rsid w:val="00997930"/>
    <w:rPr>
      <w:rFonts w:ascii="Open Sans" w:eastAsiaTheme="majorEastAsia" w:hAnsi="Open Sans" w:cs="Open Sans"/>
      <w:b/>
      <w:bCs/>
      <w:color w:val="63003C"/>
      <w:sz w:val="28"/>
      <w:szCs w:val="32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4B5221"/>
    <w:rPr>
      <w:rFonts w:asciiTheme="majorHAnsi" w:eastAsiaTheme="majorEastAsia" w:hAnsiTheme="majorHAnsi" w:cstheme="majorBidi"/>
      <w:b/>
      <w:bCs/>
      <w:i/>
      <w:color w:val="C0504D" w:themeColor="accent2"/>
      <w:sz w:val="22"/>
      <w:szCs w:val="24"/>
      <w:lang w:eastAsia="ja-JP"/>
    </w:rPr>
  </w:style>
  <w:style w:type="character" w:customStyle="1" w:styleId="Titre4Car">
    <w:name w:val="Titre 4 Car"/>
    <w:basedOn w:val="Policepardfaut"/>
    <w:link w:val="Titre4"/>
    <w:uiPriority w:val="9"/>
    <w:rsid w:val="00852947"/>
    <w:rPr>
      <w:rFonts w:asciiTheme="majorHAnsi" w:eastAsiaTheme="majorEastAsia" w:hAnsiTheme="majorHAnsi" w:cstheme="majorBidi"/>
      <w:bCs/>
      <w:i/>
      <w:iCs/>
      <w:color w:val="943634" w:themeColor="accent2" w:themeShade="BF"/>
      <w:sz w:val="22"/>
      <w:szCs w:val="24"/>
      <w:u w:val="single"/>
      <w:lang w:eastAsia="ja-JP"/>
    </w:rPr>
  </w:style>
  <w:style w:type="character" w:customStyle="1" w:styleId="apple-tab-span">
    <w:name w:val="apple-tab-span"/>
    <w:basedOn w:val="Policepardfaut"/>
    <w:rsid w:val="00F5694F"/>
  </w:style>
  <w:style w:type="paragraph" w:styleId="Notedebasdepage">
    <w:name w:val="footnote text"/>
    <w:basedOn w:val="Normal"/>
    <w:link w:val="NotedebasdepageCar"/>
    <w:uiPriority w:val="99"/>
    <w:unhideWhenUsed/>
    <w:rsid w:val="00C238E9"/>
    <w:rPr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38E9"/>
    <w:rPr>
      <w:rFonts w:ascii="Calibri" w:hAnsi="Calibri"/>
      <w:sz w:val="24"/>
      <w:szCs w:val="24"/>
      <w:lang w:eastAsia="ja-JP"/>
    </w:rPr>
  </w:style>
  <w:style w:type="character" w:styleId="Appelnotedebasdep">
    <w:name w:val="footnote reference"/>
    <w:basedOn w:val="Policepardfaut"/>
    <w:uiPriority w:val="99"/>
    <w:unhideWhenUsed/>
    <w:rsid w:val="00C238E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CD2AD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CD2AD7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CD2AD7"/>
    <w:rPr>
      <w:rFonts w:ascii="Calibri" w:hAnsi="Calibri"/>
      <w:sz w:val="24"/>
      <w:szCs w:val="24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AD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AD7"/>
    <w:rPr>
      <w:rFonts w:ascii="Calibri" w:hAnsi="Calibri"/>
      <w:b/>
      <w:bCs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A550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fr-FR"/>
    </w:rPr>
  </w:style>
  <w:style w:type="paragraph" w:styleId="Rvision">
    <w:name w:val="Revision"/>
    <w:hidden/>
    <w:uiPriority w:val="99"/>
    <w:semiHidden/>
    <w:rsid w:val="00CE7656"/>
    <w:rPr>
      <w:rFonts w:ascii="Calibri" w:hAnsi="Calibri"/>
      <w:sz w:val="22"/>
      <w:szCs w:val="24"/>
      <w:lang w:eastAsia="ja-JP"/>
    </w:rPr>
  </w:style>
  <w:style w:type="paragraph" w:customStyle="1" w:styleId="Default">
    <w:name w:val="Default"/>
    <w:rsid w:val="00363257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numbering" w:customStyle="1" w:styleId="Style3import">
    <w:name w:val="Style 3 importé"/>
    <w:rsid w:val="00363257"/>
    <w:pPr>
      <w:numPr>
        <w:numId w:val="1"/>
      </w:numPr>
    </w:pPr>
  </w:style>
  <w:style w:type="character" w:customStyle="1" w:styleId="Titre5Car">
    <w:name w:val="Titre 5 Car"/>
    <w:basedOn w:val="Policepardfaut"/>
    <w:link w:val="Titre5"/>
    <w:uiPriority w:val="9"/>
    <w:semiHidden/>
    <w:rsid w:val="00D63D05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ja-JP"/>
    </w:rPr>
  </w:style>
  <w:style w:type="character" w:customStyle="1" w:styleId="Titre6Car">
    <w:name w:val="Titre 6 Car"/>
    <w:basedOn w:val="Policepardfaut"/>
    <w:link w:val="Titre6"/>
    <w:uiPriority w:val="9"/>
    <w:semiHidden/>
    <w:rsid w:val="00D63D05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ja-JP"/>
    </w:rPr>
  </w:style>
  <w:style w:type="character" w:customStyle="1" w:styleId="Titre7Car">
    <w:name w:val="Titre 7 Car"/>
    <w:basedOn w:val="Policepardfaut"/>
    <w:link w:val="Titre7"/>
    <w:uiPriority w:val="9"/>
    <w:semiHidden/>
    <w:rsid w:val="00D63D0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ja-JP"/>
    </w:rPr>
  </w:style>
  <w:style w:type="character" w:customStyle="1" w:styleId="Titre8Car">
    <w:name w:val="Titre 8 Car"/>
    <w:basedOn w:val="Policepardfaut"/>
    <w:link w:val="Titre8"/>
    <w:uiPriority w:val="9"/>
    <w:semiHidden/>
    <w:rsid w:val="00D63D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D63D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table" w:styleId="Grilledutableau">
    <w:name w:val="Table Grid"/>
    <w:basedOn w:val="TableauNormal"/>
    <w:uiPriority w:val="39"/>
    <w:rsid w:val="002B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F3425"/>
    <w:pPr>
      <w:jc w:val="left"/>
    </w:pPr>
    <w:rPr>
      <w:rFonts w:ascii="Lucida Grande" w:hAnsi="Lucida Grande" w:cs="Lucida Grande"/>
      <w:color w:val="000000"/>
      <w:sz w:val="18"/>
      <w:szCs w:val="18"/>
      <w:lang w:eastAsia="fr-FR"/>
    </w:rPr>
  </w:style>
  <w:style w:type="character" w:customStyle="1" w:styleId="apple-converted-space">
    <w:name w:val="apple-converted-space"/>
    <w:basedOn w:val="Policepardfaut"/>
    <w:rsid w:val="002F3425"/>
  </w:style>
  <w:style w:type="character" w:styleId="Accentuation">
    <w:name w:val="Emphasis"/>
    <w:basedOn w:val="Policepardfaut"/>
    <w:uiPriority w:val="20"/>
    <w:qFormat/>
    <w:rsid w:val="009142F5"/>
    <w:rPr>
      <w:i/>
      <w:iCs/>
    </w:rPr>
  </w:style>
  <w:style w:type="paragraph" w:styleId="TM1">
    <w:name w:val="toc 1"/>
    <w:basedOn w:val="Normal"/>
    <w:next w:val="Normal"/>
    <w:autoRedefine/>
    <w:uiPriority w:val="39"/>
    <w:unhideWhenUsed/>
    <w:rsid w:val="00E11271"/>
    <w:pPr>
      <w:tabs>
        <w:tab w:val="left" w:pos="440"/>
        <w:tab w:val="right" w:pos="9054"/>
      </w:tabs>
      <w:spacing w:before="120"/>
    </w:pPr>
    <w:rPr>
      <w:rFonts w:ascii="Open Sans" w:hAnsi="Open Sans" w:cs="Open Sans"/>
      <w:bCs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C66586"/>
    <w:pPr>
      <w:ind w:left="220"/>
      <w:jc w:val="left"/>
    </w:pPr>
    <w:rPr>
      <w:rFonts w:asciiTheme="minorHAnsi" w:hAnsiTheme="minorHAnsi"/>
      <w:i/>
      <w:iCs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9E5C24"/>
    <w:pPr>
      <w:tabs>
        <w:tab w:val="right" w:pos="9054"/>
      </w:tabs>
      <w:ind w:left="440"/>
      <w:jc w:val="left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C66586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C66586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C66586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C66586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C66586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C66586"/>
    <w:pPr>
      <w:ind w:left="1760"/>
      <w:jc w:val="left"/>
    </w:pPr>
    <w:rPr>
      <w:rFonts w:asciiTheme="minorHAnsi" w:hAnsiTheme="minorHAnsi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5B0EC5"/>
    <w:pPr>
      <w:spacing w:before="200" w:after="160"/>
      <w:ind w:left="864" w:right="864"/>
    </w:pPr>
    <w:rPr>
      <w:i/>
      <w:iCs/>
      <w:color w:val="0070C0"/>
    </w:rPr>
  </w:style>
  <w:style w:type="character" w:customStyle="1" w:styleId="CitationCar">
    <w:name w:val="Citation Car"/>
    <w:basedOn w:val="Policepardfaut"/>
    <w:link w:val="Citation"/>
    <w:uiPriority w:val="29"/>
    <w:rsid w:val="005B0EC5"/>
    <w:rPr>
      <w:rFonts w:ascii="Calibri" w:hAnsi="Calibri"/>
      <w:i/>
      <w:iCs/>
      <w:color w:val="0070C0"/>
      <w:sz w:val="22"/>
      <w:szCs w:val="24"/>
      <w:lang w:eastAsia="ja-JP"/>
    </w:rPr>
  </w:style>
  <w:style w:type="character" w:styleId="Emphaseintense">
    <w:name w:val="Intense Emphasis"/>
    <w:basedOn w:val="Policepardfaut"/>
    <w:uiPriority w:val="21"/>
    <w:qFormat/>
    <w:rsid w:val="005D590D"/>
    <w:rPr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2B7740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E478E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alinea">
    <w:name w:val="alinea"/>
    <w:basedOn w:val="Normal"/>
    <w:rsid w:val="00CE478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4B6EE7"/>
    <w:rPr>
      <w:b/>
      <w:bCs/>
    </w:rPr>
  </w:style>
  <w:style w:type="table" w:styleId="TableauGrille5Fonc-Accentuation1">
    <w:name w:val="Grid Table 5 Dark Accent 1"/>
    <w:basedOn w:val="TableauNormal"/>
    <w:uiPriority w:val="50"/>
    <w:rsid w:val="00A445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Liste3-Accentuation6">
    <w:name w:val="List Table 3 Accent 6"/>
    <w:basedOn w:val="TableauNormal"/>
    <w:uiPriority w:val="48"/>
    <w:rsid w:val="00A4452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4452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E21253"/>
    <w:pPr>
      <w:spacing w:after="200"/>
    </w:pPr>
    <w:rPr>
      <w:i/>
      <w:iCs/>
      <w:color w:val="1F497D" w:themeColor="text2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833E7"/>
    <w:rPr>
      <w:color w:val="808080"/>
    </w:rPr>
  </w:style>
  <w:style w:type="table" w:customStyle="1" w:styleId="Calendrier2">
    <w:name w:val="Calendrier 2"/>
    <w:basedOn w:val="TableauNormal"/>
    <w:uiPriority w:val="99"/>
    <w:qFormat/>
    <w:rsid w:val="003A2C02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auListe2-Accentuation6">
    <w:name w:val="List Table 2 Accent 6"/>
    <w:basedOn w:val="TableauNormal"/>
    <w:uiPriority w:val="47"/>
    <w:rsid w:val="0075786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Liste1">
    <w:name w:val="Liste1"/>
    <w:basedOn w:val="Paragraphedeliste"/>
    <w:link w:val="Liste1Car"/>
    <w:qFormat/>
    <w:rsid w:val="00926395"/>
    <w:pPr>
      <w:numPr>
        <w:numId w:val="0"/>
      </w:numPr>
      <w:spacing w:before="60"/>
      <w:ind w:left="114" w:hanging="142"/>
      <w:contextualSpacing w:val="0"/>
      <w:jc w:val="left"/>
    </w:pPr>
    <w:rPr>
      <w:i/>
      <w:sz w:val="14"/>
      <w:szCs w:val="1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26395"/>
    <w:rPr>
      <w:rFonts w:asciiTheme="majorHAnsi" w:hAnsiTheme="majorHAnsi"/>
      <w:sz w:val="22"/>
      <w:szCs w:val="24"/>
    </w:rPr>
  </w:style>
  <w:style w:type="character" w:customStyle="1" w:styleId="Liste1Car">
    <w:name w:val="Liste1 Car"/>
    <w:basedOn w:val="ParagraphedelisteCar"/>
    <w:link w:val="Liste1"/>
    <w:rsid w:val="00926395"/>
    <w:rPr>
      <w:rFonts w:asciiTheme="majorHAnsi" w:hAnsiTheme="majorHAnsi"/>
      <w:i/>
      <w:sz w:val="14"/>
      <w:szCs w:val="14"/>
    </w:rPr>
  </w:style>
  <w:style w:type="paragraph" w:customStyle="1" w:styleId="Liste2">
    <w:name w:val="Liste2"/>
    <w:basedOn w:val="Paragraphedeliste"/>
    <w:link w:val="Liste2Car"/>
    <w:qFormat/>
    <w:rsid w:val="003A14E1"/>
    <w:pPr>
      <w:numPr>
        <w:numId w:val="0"/>
      </w:numPr>
      <w:ind w:left="341" w:hanging="218"/>
      <w:jc w:val="left"/>
    </w:pPr>
    <w:rPr>
      <w:rFonts w:ascii="Open Sans" w:hAnsi="Open Sans" w:cs="Open Sans"/>
      <w:sz w:val="14"/>
      <w:szCs w:val="18"/>
    </w:rPr>
  </w:style>
  <w:style w:type="character" w:customStyle="1" w:styleId="Liste2Car">
    <w:name w:val="Liste2 Car"/>
    <w:basedOn w:val="ParagraphedelisteCar"/>
    <w:link w:val="Liste2"/>
    <w:rsid w:val="003A14E1"/>
    <w:rPr>
      <w:rFonts w:ascii="Open Sans" w:hAnsi="Open Sans" w:cs="Open Sans"/>
      <w:sz w:val="14"/>
      <w:szCs w:val="18"/>
    </w:rPr>
  </w:style>
  <w:style w:type="paragraph" w:customStyle="1" w:styleId="Texte">
    <w:name w:val="Texte"/>
    <w:basedOn w:val="Normal"/>
    <w:link w:val="TexteCar"/>
    <w:qFormat/>
    <w:rsid w:val="00EB551E"/>
    <w:pPr>
      <w:spacing w:after="120"/>
    </w:pPr>
    <w:rPr>
      <w:rFonts w:ascii="Open Sans" w:hAnsi="Open Sans" w:cs="Open Sans"/>
    </w:rPr>
  </w:style>
  <w:style w:type="paragraph" w:customStyle="1" w:styleId="Liste-projet">
    <w:name w:val="Liste - projet"/>
    <w:basedOn w:val="Texte"/>
    <w:link w:val="Liste-projetCar"/>
    <w:qFormat/>
    <w:rsid w:val="00EB551E"/>
    <w:pPr>
      <w:numPr>
        <w:numId w:val="4"/>
      </w:numPr>
      <w:contextualSpacing/>
    </w:pPr>
  </w:style>
  <w:style w:type="character" w:customStyle="1" w:styleId="TexteCar">
    <w:name w:val="Texte Car"/>
    <w:basedOn w:val="Policepardfaut"/>
    <w:link w:val="Texte"/>
    <w:rsid w:val="00EB551E"/>
    <w:rPr>
      <w:rFonts w:ascii="Open Sans" w:hAnsi="Open Sans" w:cs="Open Sans"/>
      <w:sz w:val="22"/>
      <w:szCs w:val="24"/>
      <w:lang w:eastAsia="ja-JP"/>
    </w:rPr>
  </w:style>
  <w:style w:type="character" w:customStyle="1" w:styleId="Liste-projetCar">
    <w:name w:val="Liste - projet Car"/>
    <w:basedOn w:val="TexteCar"/>
    <w:link w:val="Liste-projet"/>
    <w:rsid w:val="00EB551E"/>
    <w:rPr>
      <w:rFonts w:ascii="Open Sans" w:hAnsi="Open Sans" w:cs="Open Sans"/>
      <w:sz w:val="22"/>
      <w:szCs w:val="24"/>
      <w:lang w:eastAsia="ja-JP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F4AA4"/>
    <w:pPr>
      <w:numPr>
        <w:numId w:val="0"/>
      </w:numPr>
      <w:spacing w:before="240" w:after="0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</w:rPr>
  </w:style>
  <w:style w:type="character" w:customStyle="1" w:styleId="md-plain">
    <w:name w:val="md-plain"/>
    <w:basedOn w:val="Policepardfaut"/>
    <w:rsid w:val="00A467CE"/>
  </w:style>
  <w:style w:type="character" w:customStyle="1" w:styleId="object">
    <w:name w:val="object"/>
    <w:basedOn w:val="Policepardfaut"/>
    <w:rsid w:val="00A467CE"/>
  </w:style>
  <w:style w:type="character" w:customStyle="1" w:styleId="markedcontent">
    <w:name w:val="markedcontent"/>
    <w:basedOn w:val="Policepardfaut"/>
    <w:rsid w:val="00D05D0F"/>
  </w:style>
  <w:style w:type="character" w:customStyle="1" w:styleId="longtext1">
    <w:name w:val="long_text1"/>
    <w:rsid w:val="00AF62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21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203">
              <w:marLeft w:val="0"/>
              <w:marRight w:val="0"/>
              <w:marTop w:val="72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45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4756">
                                      <w:marLeft w:val="5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2E4E6"/>
                                        <w:right w:val="none" w:sz="0" w:space="0" w:color="auto"/>
                                      </w:divBdr>
                                      <w:divsChild>
                                        <w:div w:id="23608911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6387">
                                                  <w:marLeft w:val="0"/>
                                                  <w:marRight w:val="3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0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0551">
                      <w:marLeft w:val="0"/>
                      <w:marRight w:val="0"/>
                      <w:marTop w:val="72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735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4669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2E4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676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4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44557">
                                                          <w:marLeft w:val="0"/>
                                                          <w:marRight w:val="3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46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92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4691">
                      <w:marLeft w:val="0"/>
                      <w:marRight w:val="0"/>
                      <w:marTop w:val="72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449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2902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2E4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1913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9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4612">
                                                          <w:marLeft w:val="0"/>
                                                          <w:marRight w:val="3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17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83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07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93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7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17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01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5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gs-sis.aap@listes.centralesupelec.fr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fesquet\Documents\01-Docs%20de%20travail\04-Projets%20internes\08-Mod&#232;les%20de%20documents\Mod&#232;le%20-%20CRR%20%20-%20FR%20-%20V0.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/>
  <CompanyAddress>XX-X-XX</CompanyAddress>
  <CompanyPhone/>
  <CompanyFax/>
  <CompanyEmail/>
</CoverPageProperties>
</file>

<file path=customXml/item10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55f0a-6b5a-4401-86ed-b97296dc509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02F5572A7464CB9FA96F3667F8A7B" ma:contentTypeVersion="14" ma:contentTypeDescription="Create a new document." ma:contentTypeScope="" ma:versionID="7876322358734a7ac51fc9f11936a805">
  <xsd:schema xmlns:xsd="http://www.w3.org/2001/XMLSchema" xmlns:xs="http://www.w3.org/2001/XMLSchema" xmlns:p="http://schemas.microsoft.com/office/2006/metadata/properties" xmlns:ns2="fc455f0a-6b5a-4401-86ed-b97296dc509d" xmlns:ns3="385b738e-5c8c-4d13-a993-36256ed7bb36" targetNamespace="http://schemas.microsoft.com/office/2006/metadata/properties" ma:root="true" ma:fieldsID="c02d9b76a3ecd8684d5df4232c862f38" ns2:_="" ns3:_="">
    <xsd:import namespace="fc455f0a-6b5a-4401-86ed-b97296dc509d"/>
    <xsd:import namespace="385b738e-5c8c-4d13-a993-36256ed7b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55f0a-6b5a-4401-86ed-b97296dc5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74adcb9-9639-454f-bd53-a051c6bc3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b738e-5c8c-4d13-a993-36256ed7b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10.xml><?xml version="1.0" encoding="utf-8"?>
<ds:datastoreItem xmlns:ds="http://schemas.openxmlformats.org/officeDocument/2006/customXml" ds:itemID="{9367A68A-065B-4D54-95D9-3F795A53F31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14155E3-A34D-4E9A-97EA-5774AEB7F46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E05827D-EC36-4E40-A37F-DBD8EF1A423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121392C-2F38-46CF-820B-2CEAA513912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7934420-D51B-476B-BD8C-294E01732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579E4-3ABB-40DC-8657-CA88F988D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5DF3E-4ED5-4A3E-8807-85C63CC6E3C7}">
  <ds:schemaRefs>
    <ds:schemaRef ds:uri="http://schemas.microsoft.com/office/2006/metadata/properties"/>
    <ds:schemaRef ds:uri="http://schemas.microsoft.com/office/infopath/2007/PartnerControls"/>
    <ds:schemaRef ds:uri="fc455f0a-6b5a-4401-86ed-b97296dc509d"/>
  </ds:schemaRefs>
</ds:datastoreItem>
</file>

<file path=customXml/itemProps4.xml><?xml version="1.0" encoding="utf-8"?>
<ds:datastoreItem xmlns:ds="http://schemas.openxmlformats.org/officeDocument/2006/customXml" ds:itemID="{46533252-9FBB-4241-837E-3A57C92C15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60DD7F-3B5D-4791-8A64-97E1CB56C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55f0a-6b5a-4401-86ed-b97296dc509d"/>
    <ds:schemaRef ds:uri="385b738e-5c8c-4d13-a993-36256ed7b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446260-6FAF-4FBC-8CA5-8B8C1C5C8FB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83D8D8F-379F-4BBE-BB4A-911E4B93EA8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4F305C8-7363-4D78-97EE-20DD72C5583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E597C9E-39FA-4699-A840-91016E03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- CRR  - FR - V0.1.dotx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Saclay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FESQUET Michel</dc:creator>
  <cp:keywords>X.X</cp:keywords>
  <cp:lastModifiedBy>Pierre-Yves Joubert</cp:lastModifiedBy>
  <cp:revision>2</cp:revision>
  <cp:lastPrinted>2024-10-22T07:27:00Z</cp:lastPrinted>
  <dcterms:created xsi:type="dcterms:W3CDTF">2025-01-15T13:31:00Z</dcterms:created>
  <dcterms:modified xsi:type="dcterms:W3CDTF">2025-01-15T13:31:00Z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st">
    <vt:lpwstr>test  de numéro</vt:lpwstr>
  </property>
  <property fmtid="{D5CDD505-2E9C-101B-9397-08002B2CF9AE}" pid="3" name="ContentTypeId">
    <vt:lpwstr>0x01010087702F5572A7464CB9FA96F3667F8A7B</vt:lpwstr>
  </property>
  <property fmtid="{D5CDD505-2E9C-101B-9397-08002B2CF9AE}" pid="4" name="MediaServiceImageTags">
    <vt:lpwstr/>
  </property>
</Properties>
</file>